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F5B5" w14:textId="525D0651" w:rsidR="00EA4A4A" w:rsidRPr="00983830" w:rsidRDefault="00983830" w:rsidP="00983830">
      <w:pPr>
        <w:spacing w:before="0" w:after="0" w:line="240" w:lineRule="auto"/>
        <w:jc w:val="center"/>
        <w:rPr>
          <w:b/>
          <w:bCs/>
          <w:caps/>
          <w:color w:val="002060"/>
        </w:rPr>
      </w:pPr>
      <w:r w:rsidRPr="00983830">
        <w:rPr>
          <w:b/>
          <w:bCs/>
          <w:caps/>
          <w:color w:val="002060"/>
          <w:sz w:val="28"/>
          <w:szCs w:val="32"/>
        </w:rPr>
        <w:t>202</w:t>
      </w:r>
      <w:r w:rsidR="003A4490">
        <w:rPr>
          <w:b/>
          <w:bCs/>
          <w:caps/>
          <w:color w:val="002060"/>
          <w:sz w:val="28"/>
          <w:szCs w:val="32"/>
        </w:rPr>
        <w:t>3</w:t>
      </w:r>
      <w:r w:rsidR="00152D35" w:rsidRPr="00983830">
        <w:rPr>
          <w:b/>
          <w:bCs/>
          <w:caps/>
          <w:color w:val="002060"/>
          <w:sz w:val="28"/>
          <w:szCs w:val="32"/>
        </w:rPr>
        <w:t xml:space="preserve"> victorian s</w:t>
      </w:r>
      <w:r w:rsidR="00071D30" w:rsidRPr="00983830">
        <w:rPr>
          <w:b/>
          <w:bCs/>
          <w:caps/>
          <w:color w:val="002060"/>
          <w:sz w:val="28"/>
          <w:szCs w:val="32"/>
        </w:rPr>
        <w:t>TATE</w:t>
      </w:r>
      <w:r w:rsidR="00BE7ED6" w:rsidRPr="00983830">
        <w:rPr>
          <w:b/>
          <w:bCs/>
          <w:caps/>
          <w:color w:val="002060"/>
          <w:sz w:val="28"/>
          <w:szCs w:val="32"/>
        </w:rPr>
        <w:t xml:space="preserve"> </w:t>
      </w:r>
      <w:r w:rsidRPr="00983830">
        <w:rPr>
          <w:b/>
          <w:bCs/>
          <w:caps/>
          <w:color w:val="002060"/>
          <w:sz w:val="28"/>
          <w:szCs w:val="32"/>
        </w:rPr>
        <w:t>&amp;</w:t>
      </w:r>
      <w:r w:rsidR="00BE7ED6" w:rsidRPr="00983830">
        <w:rPr>
          <w:b/>
          <w:bCs/>
          <w:caps/>
          <w:color w:val="002060"/>
          <w:sz w:val="28"/>
          <w:szCs w:val="32"/>
        </w:rPr>
        <w:t xml:space="preserve"> representative</w:t>
      </w:r>
      <w:r w:rsidR="00152D35" w:rsidRPr="00983830">
        <w:rPr>
          <w:b/>
          <w:bCs/>
          <w:caps/>
          <w:color w:val="002060"/>
          <w:sz w:val="28"/>
          <w:szCs w:val="32"/>
        </w:rPr>
        <w:t xml:space="preserve"> team</w:t>
      </w:r>
      <w:r w:rsidR="00071D30" w:rsidRPr="00983830">
        <w:rPr>
          <w:b/>
          <w:bCs/>
          <w:caps/>
          <w:color w:val="002060"/>
          <w:sz w:val="28"/>
          <w:szCs w:val="32"/>
        </w:rPr>
        <w:t>S</w:t>
      </w:r>
      <w:r w:rsidRPr="00983830">
        <w:rPr>
          <w:b/>
          <w:bCs/>
          <w:caps/>
          <w:color w:val="002060"/>
          <w:sz w:val="28"/>
          <w:szCs w:val="32"/>
        </w:rPr>
        <w:br/>
      </w:r>
      <w:r w:rsidR="00C470C1" w:rsidRPr="00983830">
        <w:rPr>
          <w:caps/>
          <w:color w:val="002060"/>
          <w:sz w:val="28"/>
          <w:szCs w:val="32"/>
        </w:rPr>
        <w:t>Head</w:t>
      </w:r>
      <w:r w:rsidR="00152D35" w:rsidRPr="00983830">
        <w:rPr>
          <w:caps/>
          <w:color w:val="002060"/>
          <w:sz w:val="28"/>
          <w:szCs w:val="32"/>
        </w:rPr>
        <w:t xml:space="preserve"> coach application form</w:t>
      </w:r>
      <w:r w:rsidR="00397138">
        <w:rPr>
          <w:caps/>
          <w:color w:val="002060"/>
          <w:sz w:val="28"/>
          <w:szCs w:val="32"/>
        </w:rPr>
        <w:br/>
      </w:r>
      <w:r w:rsidRPr="00983830">
        <w:rPr>
          <w:b/>
          <w:bCs/>
          <w:caps/>
          <w:color w:val="00206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01"/>
        <w:gridCol w:w="7915"/>
      </w:tblGrid>
      <w:tr w:rsidR="00983830" w:rsidRPr="00983830" w14:paraId="54818C1C" w14:textId="77777777" w:rsidTr="00983830">
        <w:tc>
          <w:tcPr>
            <w:tcW w:w="9016" w:type="dxa"/>
            <w:gridSpan w:val="2"/>
            <w:shd w:val="clear" w:color="auto" w:fill="002060"/>
            <w:vAlign w:val="center"/>
          </w:tcPr>
          <w:p w14:paraId="6C780C6C" w14:textId="2F02A780" w:rsidR="00EA4A4A" w:rsidRPr="00983830" w:rsidRDefault="00983830" w:rsidP="00983830">
            <w:pPr>
              <w:spacing w:before="0" w:after="0" w:line="240" w:lineRule="auto"/>
              <w:jc w:val="left"/>
              <w:rPr>
                <w:b/>
                <w:bCs/>
                <w:color w:val="FFFFFF" w:themeColor="background1"/>
              </w:rPr>
            </w:pPr>
            <w:r>
              <w:rPr>
                <w:b/>
                <w:bCs/>
                <w:color w:val="FFFFFF" w:themeColor="background1"/>
              </w:rPr>
              <w:t>GENERAL INFORMATION</w:t>
            </w:r>
          </w:p>
        </w:tc>
      </w:tr>
      <w:tr w:rsidR="00983830" w:rsidRPr="00983830" w14:paraId="7CA3469C" w14:textId="77777777" w:rsidTr="00983830">
        <w:tc>
          <w:tcPr>
            <w:tcW w:w="1101" w:type="dxa"/>
            <w:shd w:val="clear" w:color="auto" w:fill="auto"/>
            <w:vAlign w:val="center"/>
          </w:tcPr>
          <w:p w14:paraId="08E8F833" w14:textId="77777777" w:rsidR="00EA4A4A" w:rsidRPr="00983830" w:rsidRDefault="00EA4A4A" w:rsidP="00983830">
            <w:pPr>
              <w:spacing w:before="0" w:after="0" w:line="240" w:lineRule="auto"/>
              <w:jc w:val="left"/>
              <w:rPr>
                <w:b/>
                <w:bCs/>
                <w:color w:val="002060"/>
              </w:rPr>
            </w:pPr>
            <w:r w:rsidRPr="00983830">
              <w:rPr>
                <w:b/>
                <w:bCs/>
                <w:color w:val="002060"/>
              </w:rPr>
              <w:t>Name</w:t>
            </w:r>
          </w:p>
        </w:tc>
        <w:tc>
          <w:tcPr>
            <w:tcW w:w="7915" w:type="dxa"/>
            <w:shd w:val="clear" w:color="auto" w:fill="auto"/>
            <w:vAlign w:val="center"/>
          </w:tcPr>
          <w:p w14:paraId="6C8670D3" w14:textId="77777777" w:rsidR="00EA4A4A" w:rsidRPr="00983830" w:rsidRDefault="00EA4A4A" w:rsidP="00983830">
            <w:pPr>
              <w:spacing w:before="0" w:after="0" w:line="240" w:lineRule="auto"/>
              <w:jc w:val="left"/>
              <w:rPr>
                <w:color w:val="002060"/>
              </w:rPr>
            </w:pPr>
          </w:p>
        </w:tc>
      </w:tr>
      <w:tr w:rsidR="00983830" w:rsidRPr="00983830" w14:paraId="012AC4B6" w14:textId="77777777" w:rsidTr="00983830">
        <w:tc>
          <w:tcPr>
            <w:tcW w:w="1101" w:type="dxa"/>
            <w:shd w:val="clear" w:color="auto" w:fill="auto"/>
            <w:vAlign w:val="center"/>
          </w:tcPr>
          <w:p w14:paraId="3B93C6F8" w14:textId="2E7921F5" w:rsidR="00983830" w:rsidRPr="00983830" w:rsidRDefault="00983830" w:rsidP="00983830">
            <w:pPr>
              <w:spacing w:before="0" w:after="0" w:line="240" w:lineRule="auto"/>
              <w:jc w:val="left"/>
              <w:rPr>
                <w:b/>
                <w:bCs/>
                <w:color w:val="002060"/>
              </w:rPr>
            </w:pPr>
            <w:r w:rsidRPr="00983830">
              <w:rPr>
                <w:b/>
                <w:bCs/>
                <w:color w:val="002060"/>
              </w:rPr>
              <w:t>Address</w:t>
            </w:r>
          </w:p>
        </w:tc>
        <w:tc>
          <w:tcPr>
            <w:tcW w:w="7915" w:type="dxa"/>
            <w:shd w:val="clear" w:color="auto" w:fill="auto"/>
            <w:vAlign w:val="center"/>
          </w:tcPr>
          <w:p w14:paraId="2F44E5A5" w14:textId="77777777" w:rsidR="00983830" w:rsidRPr="00983830" w:rsidRDefault="00983830" w:rsidP="00983830">
            <w:pPr>
              <w:spacing w:before="0" w:after="0" w:line="240" w:lineRule="auto"/>
              <w:jc w:val="left"/>
              <w:rPr>
                <w:color w:val="002060"/>
              </w:rPr>
            </w:pPr>
          </w:p>
        </w:tc>
      </w:tr>
      <w:tr w:rsidR="00983830" w:rsidRPr="00983830" w14:paraId="4CEFF442" w14:textId="77777777" w:rsidTr="00983830">
        <w:tc>
          <w:tcPr>
            <w:tcW w:w="1101" w:type="dxa"/>
            <w:shd w:val="clear" w:color="auto" w:fill="auto"/>
            <w:vAlign w:val="center"/>
          </w:tcPr>
          <w:p w14:paraId="7BEFAFA1" w14:textId="16E94BE1" w:rsidR="00EA4A4A" w:rsidRPr="00983830" w:rsidRDefault="00152D35" w:rsidP="00983830">
            <w:pPr>
              <w:spacing w:before="0" w:after="0" w:line="240" w:lineRule="auto"/>
              <w:jc w:val="left"/>
              <w:rPr>
                <w:b/>
                <w:bCs/>
                <w:color w:val="002060"/>
              </w:rPr>
            </w:pPr>
            <w:r w:rsidRPr="00983830">
              <w:rPr>
                <w:b/>
                <w:bCs/>
                <w:color w:val="002060"/>
              </w:rPr>
              <w:t>Phone</w:t>
            </w:r>
          </w:p>
        </w:tc>
        <w:tc>
          <w:tcPr>
            <w:tcW w:w="7915" w:type="dxa"/>
            <w:shd w:val="clear" w:color="auto" w:fill="auto"/>
            <w:vAlign w:val="center"/>
          </w:tcPr>
          <w:p w14:paraId="3531A767" w14:textId="0EA1D722" w:rsidR="00EA4A4A" w:rsidRPr="00983830" w:rsidRDefault="00EA4A4A" w:rsidP="00983830">
            <w:pPr>
              <w:spacing w:before="0" w:after="0" w:line="240" w:lineRule="auto"/>
              <w:jc w:val="left"/>
              <w:rPr>
                <w:b/>
                <w:color w:val="002060"/>
              </w:rPr>
            </w:pPr>
          </w:p>
        </w:tc>
      </w:tr>
      <w:tr w:rsidR="00983830" w:rsidRPr="00983830" w14:paraId="381690E4" w14:textId="77777777" w:rsidTr="00983830">
        <w:tc>
          <w:tcPr>
            <w:tcW w:w="1101" w:type="dxa"/>
            <w:shd w:val="clear" w:color="auto" w:fill="F2F2F2"/>
            <w:vAlign w:val="center"/>
          </w:tcPr>
          <w:p w14:paraId="2C7A59A6" w14:textId="02C64298" w:rsidR="00EA4A4A" w:rsidRPr="00983830" w:rsidRDefault="00152D35" w:rsidP="00983830">
            <w:pPr>
              <w:spacing w:before="0" w:after="0" w:line="240" w:lineRule="auto"/>
              <w:jc w:val="left"/>
              <w:rPr>
                <w:b/>
                <w:bCs/>
                <w:color w:val="002060"/>
              </w:rPr>
            </w:pPr>
            <w:r w:rsidRPr="00983830">
              <w:rPr>
                <w:b/>
                <w:bCs/>
                <w:color w:val="002060"/>
              </w:rPr>
              <w:t>Email</w:t>
            </w:r>
          </w:p>
        </w:tc>
        <w:tc>
          <w:tcPr>
            <w:tcW w:w="7915" w:type="dxa"/>
            <w:shd w:val="clear" w:color="auto" w:fill="F2F2F2"/>
            <w:vAlign w:val="center"/>
          </w:tcPr>
          <w:p w14:paraId="6CCE0EB1" w14:textId="77777777" w:rsidR="00EA4A4A" w:rsidRPr="00983830" w:rsidRDefault="00EA4A4A" w:rsidP="00983830">
            <w:pPr>
              <w:spacing w:before="0" w:after="0" w:line="240" w:lineRule="auto"/>
              <w:jc w:val="left"/>
              <w:rPr>
                <w:color w:val="002060"/>
              </w:rPr>
            </w:pPr>
          </w:p>
        </w:tc>
      </w:tr>
      <w:tr w:rsidR="00983830" w:rsidRPr="00983830" w14:paraId="240182B1" w14:textId="77777777" w:rsidTr="00983830">
        <w:trPr>
          <w:trHeight w:val="13"/>
        </w:trPr>
        <w:tc>
          <w:tcPr>
            <w:tcW w:w="1101" w:type="dxa"/>
            <w:shd w:val="clear" w:color="auto" w:fill="auto"/>
            <w:vAlign w:val="center"/>
          </w:tcPr>
          <w:p w14:paraId="54C14694" w14:textId="6BE38102" w:rsidR="00EA4A4A" w:rsidRPr="00983830" w:rsidRDefault="00152D35" w:rsidP="00983830">
            <w:pPr>
              <w:spacing w:before="0" w:after="0" w:line="240" w:lineRule="auto"/>
              <w:jc w:val="left"/>
              <w:rPr>
                <w:b/>
                <w:bCs/>
                <w:color w:val="002060"/>
              </w:rPr>
            </w:pPr>
            <w:r w:rsidRPr="00983830">
              <w:rPr>
                <w:b/>
                <w:bCs/>
                <w:color w:val="002060"/>
              </w:rPr>
              <w:t>Club</w:t>
            </w:r>
          </w:p>
        </w:tc>
        <w:tc>
          <w:tcPr>
            <w:tcW w:w="7915" w:type="dxa"/>
            <w:shd w:val="clear" w:color="auto" w:fill="auto"/>
            <w:vAlign w:val="center"/>
          </w:tcPr>
          <w:p w14:paraId="15BD8E1C" w14:textId="77777777" w:rsidR="00EA4A4A" w:rsidRPr="00983830" w:rsidRDefault="00EA4A4A" w:rsidP="00983830">
            <w:pPr>
              <w:spacing w:before="0" w:after="0" w:line="240" w:lineRule="auto"/>
              <w:jc w:val="left"/>
              <w:rPr>
                <w:color w:val="002060"/>
              </w:rPr>
            </w:pPr>
          </w:p>
        </w:tc>
      </w:tr>
    </w:tbl>
    <w:p w14:paraId="407CDDB7" w14:textId="2D6AF466" w:rsidR="00152D35" w:rsidRDefault="00152D35"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419"/>
        <w:gridCol w:w="2268"/>
        <w:gridCol w:w="2075"/>
      </w:tblGrid>
      <w:tr w:rsidR="00983830" w:rsidRPr="00983830" w14:paraId="15F7846C" w14:textId="77777777" w:rsidTr="00F8625C">
        <w:tc>
          <w:tcPr>
            <w:tcW w:w="9016" w:type="dxa"/>
            <w:gridSpan w:val="4"/>
            <w:shd w:val="clear" w:color="auto" w:fill="002060"/>
            <w:vAlign w:val="center"/>
          </w:tcPr>
          <w:p w14:paraId="4CA94CE3" w14:textId="21D2543A" w:rsidR="00983830" w:rsidRPr="00983830" w:rsidRDefault="00983830" w:rsidP="00983830">
            <w:pPr>
              <w:spacing w:before="0" w:after="0" w:line="240" w:lineRule="auto"/>
              <w:jc w:val="left"/>
              <w:rPr>
                <w:b/>
                <w:bCs/>
                <w:color w:val="FFFFFF" w:themeColor="background1"/>
              </w:rPr>
            </w:pPr>
            <w:r>
              <w:rPr>
                <w:b/>
                <w:bCs/>
                <w:color w:val="FFFFFF" w:themeColor="background1"/>
              </w:rPr>
              <w:t>NOMINATED TEAM</w:t>
            </w:r>
            <w:r w:rsidR="00397138">
              <w:rPr>
                <w:b/>
                <w:bCs/>
                <w:color w:val="FFFFFF" w:themeColor="background1"/>
              </w:rPr>
              <w:t xml:space="preserve"> </w:t>
            </w:r>
            <w:r w:rsidR="00397138" w:rsidRPr="00397138">
              <w:rPr>
                <w:color w:val="FFFFFF" w:themeColor="background1"/>
              </w:rPr>
              <w:t>(please circle)</w:t>
            </w:r>
          </w:p>
        </w:tc>
      </w:tr>
      <w:tr w:rsidR="00397138" w:rsidRPr="00983830" w14:paraId="548A7C39" w14:textId="77777777" w:rsidTr="00397138">
        <w:tc>
          <w:tcPr>
            <w:tcW w:w="2254" w:type="dxa"/>
            <w:shd w:val="clear" w:color="auto" w:fill="auto"/>
            <w:vAlign w:val="center"/>
          </w:tcPr>
          <w:p w14:paraId="5818BE90" w14:textId="0150F8CF" w:rsidR="00397138" w:rsidRPr="00983830" w:rsidRDefault="002A6265" w:rsidP="00397138">
            <w:pPr>
              <w:spacing w:before="0" w:after="0" w:line="240" w:lineRule="auto"/>
              <w:jc w:val="center"/>
              <w:rPr>
                <w:color w:val="002060"/>
              </w:rPr>
            </w:pPr>
            <w:r>
              <w:rPr>
                <w:b/>
                <w:bCs/>
                <w:noProof/>
                <w:color w:val="002060"/>
              </w:rPr>
              <mc:AlternateContent>
                <mc:Choice Requires="wps">
                  <w:drawing>
                    <wp:anchor distT="0" distB="0" distL="114300" distR="114300" simplePos="0" relativeHeight="251658240" behindDoc="0" locked="0" layoutInCell="1" allowOverlap="1" wp14:anchorId="670CEB4C" wp14:editId="45BECC68">
                      <wp:simplePos x="0" y="0"/>
                      <wp:positionH relativeFrom="column">
                        <wp:posOffset>622300</wp:posOffset>
                      </wp:positionH>
                      <wp:positionV relativeFrom="paragraph">
                        <wp:posOffset>186055</wp:posOffset>
                      </wp:positionV>
                      <wp:extent cx="0" cy="215900"/>
                      <wp:effectExtent l="0" t="0" r="38100" b="31750"/>
                      <wp:wrapNone/>
                      <wp:docPr id="4" name="Straight Connector 4"/>
                      <wp:cNvGraphicFramePr/>
                      <a:graphic xmlns:a="http://schemas.openxmlformats.org/drawingml/2006/main">
                        <a:graphicData uri="http://schemas.microsoft.com/office/word/2010/wordprocessingShape">
                          <wps:wsp>
                            <wps:cNvCnPr/>
                            <wps:spPr>
                              <a:xfrm flipH="1">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F6E34"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4.65pt" to="4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" strokecolor="black [3200]" strokeweight=".5pt">
                      <v:stroke joinstyle="miter"/>
                    </v:line>
                  </w:pict>
                </mc:Fallback>
              </mc:AlternateContent>
            </w:r>
            <w:r w:rsidR="00397138">
              <w:rPr>
                <w:color w:val="002060"/>
              </w:rPr>
              <w:t>Under 15s</w:t>
            </w:r>
          </w:p>
        </w:tc>
        <w:tc>
          <w:tcPr>
            <w:tcW w:w="2419" w:type="dxa"/>
            <w:shd w:val="clear" w:color="auto" w:fill="auto"/>
            <w:vAlign w:val="center"/>
          </w:tcPr>
          <w:p w14:paraId="48537A5F" w14:textId="60DF14A8" w:rsidR="00397138" w:rsidRPr="00983830" w:rsidRDefault="00397138" w:rsidP="00397138">
            <w:pPr>
              <w:spacing w:before="0" w:after="0" w:line="240" w:lineRule="auto"/>
              <w:jc w:val="center"/>
              <w:rPr>
                <w:color w:val="002060"/>
              </w:rPr>
            </w:pPr>
            <w:r>
              <w:rPr>
                <w:color w:val="002060"/>
              </w:rPr>
              <w:t>Under 18s</w:t>
            </w:r>
          </w:p>
        </w:tc>
        <w:tc>
          <w:tcPr>
            <w:tcW w:w="4343" w:type="dxa"/>
            <w:gridSpan w:val="2"/>
            <w:shd w:val="clear" w:color="auto" w:fill="auto"/>
            <w:vAlign w:val="center"/>
          </w:tcPr>
          <w:p w14:paraId="0097A466" w14:textId="4926B838" w:rsidR="00397138" w:rsidRPr="00983830" w:rsidRDefault="00397138" w:rsidP="00397138">
            <w:pPr>
              <w:spacing w:before="0" w:after="0" w:line="240" w:lineRule="auto"/>
              <w:jc w:val="center"/>
              <w:rPr>
                <w:color w:val="002060"/>
              </w:rPr>
            </w:pPr>
            <w:r>
              <w:rPr>
                <w:color w:val="002060"/>
              </w:rPr>
              <w:t>Senior</w:t>
            </w:r>
          </w:p>
        </w:tc>
      </w:tr>
      <w:tr w:rsidR="00397138" w:rsidRPr="00983830" w14:paraId="47B3BD21" w14:textId="77777777" w:rsidTr="00397138">
        <w:tc>
          <w:tcPr>
            <w:tcW w:w="2254" w:type="dxa"/>
            <w:shd w:val="clear" w:color="auto" w:fill="auto"/>
            <w:vAlign w:val="center"/>
          </w:tcPr>
          <w:p w14:paraId="5E565CDF" w14:textId="7E187E8E" w:rsidR="00397138" w:rsidRPr="00983830" w:rsidRDefault="002A6265" w:rsidP="002A6265">
            <w:pPr>
              <w:spacing w:before="0" w:after="0" w:line="240" w:lineRule="auto"/>
              <w:rPr>
                <w:color w:val="002060"/>
              </w:rPr>
            </w:pPr>
            <w:r>
              <w:rPr>
                <w:color w:val="002060"/>
              </w:rPr>
              <w:t xml:space="preserve">    Boys            </w:t>
            </w:r>
            <w:r w:rsidR="00397138">
              <w:rPr>
                <w:color w:val="002060"/>
              </w:rPr>
              <w:t>Girls</w:t>
            </w:r>
          </w:p>
        </w:tc>
        <w:tc>
          <w:tcPr>
            <w:tcW w:w="2419" w:type="dxa"/>
            <w:shd w:val="clear" w:color="auto" w:fill="auto"/>
            <w:vAlign w:val="center"/>
          </w:tcPr>
          <w:p w14:paraId="3235CE39" w14:textId="65DE6918" w:rsidR="00397138" w:rsidRPr="00983830" w:rsidRDefault="002A6265" w:rsidP="002A6265">
            <w:pPr>
              <w:spacing w:before="0" w:after="0" w:line="240" w:lineRule="auto"/>
              <w:rPr>
                <w:color w:val="002060"/>
              </w:rPr>
            </w:pPr>
            <w:r>
              <w:rPr>
                <w:b/>
                <w:bCs/>
                <w:noProof/>
                <w:color w:val="002060"/>
              </w:rPr>
              <mc:AlternateContent>
                <mc:Choice Requires="wps">
                  <w:drawing>
                    <wp:anchor distT="0" distB="0" distL="114300" distR="114300" simplePos="0" relativeHeight="251658241" behindDoc="0" locked="0" layoutInCell="1" allowOverlap="1" wp14:anchorId="239DE4D3" wp14:editId="40C83CA6">
                      <wp:simplePos x="0" y="0"/>
                      <wp:positionH relativeFrom="column">
                        <wp:posOffset>721360</wp:posOffset>
                      </wp:positionH>
                      <wp:positionV relativeFrom="paragraph">
                        <wp:posOffset>-40640</wp:posOffset>
                      </wp:positionV>
                      <wp:extent cx="0" cy="215900"/>
                      <wp:effectExtent l="0" t="0" r="38100" b="31750"/>
                      <wp:wrapNone/>
                      <wp:docPr id="9" name="Straight Connector 9"/>
                      <wp:cNvGraphicFramePr/>
                      <a:graphic xmlns:a="http://schemas.openxmlformats.org/drawingml/2006/main">
                        <a:graphicData uri="http://schemas.microsoft.com/office/word/2010/wordprocessingShape">
                          <wps:wsp>
                            <wps:cNvCnPr/>
                            <wps:spPr>
                              <a:xfrm flipH="1">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49DD6" id="Straight Connector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3.2pt" to="5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" strokecolor="black [3200]" strokeweight=".5pt">
                      <v:stroke joinstyle="miter"/>
                    </v:line>
                  </w:pict>
                </mc:Fallback>
              </mc:AlternateContent>
            </w:r>
            <w:r>
              <w:rPr>
                <w:color w:val="002060"/>
              </w:rPr>
              <w:t xml:space="preserve">     </w:t>
            </w:r>
            <w:r w:rsidR="00397138">
              <w:rPr>
                <w:color w:val="002060"/>
              </w:rPr>
              <w:t>Boys</w:t>
            </w:r>
            <w:r>
              <w:rPr>
                <w:color w:val="002060"/>
              </w:rPr>
              <w:t xml:space="preserve">              Girls</w:t>
            </w:r>
          </w:p>
        </w:tc>
        <w:tc>
          <w:tcPr>
            <w:tcW w:w="2268" w:type="dxa"/>
            <w:shd w:val="clear" w:color="auto" w:fill="auto"/>
            <w:vAlign w:val="center"/>
          </w:tcPr>
          <w:p w14:paraId="55353A2C" w14:textId="3CFCCF51" w:rsidR="00397138" w:rsidRPr="00983830" w:rsidRDefault="00397138" w:rsidP="00397138">
            <w:pPr>
              <w:spacing w:before="0" w:after="0" w:line="240" w:lineRule="auto"/>
              <w:jc w:val="center"/>
              <w:rPr>
                <w:color w:val="002060"/>
              </w:rPr>
            </w:pPr>
            <w:r>
              <w:rPr>
                <w:color w:val="002060"/>
              </w:rPr>
              <w:t>Men</w:t>
            </w:r>
          </w:p>
        </w:tc>
        <w:tc>
          <w:tcPr>
            <w:tcW w:w="2075" w:type="dxa"/>
            <w:shd w:val="clear" w:color="auto" w:fill="auto"/>
            <w:vAlign w:val="center"/>
          </w:tcPr>
          <w:p w14:paraId="65C167B0" w14:textId="0AAF23A8" w:rsidR="00397138" w:rsidRPr="00983830" w:rsidRDefault="00397138" w:rsidP="00397138">
            <w:pPr>
              <w:spacing w:before="0" w:after="0" w:line="240" w:lineRule="auto"/>
              <w:jc w:val="center"/>
              <w:rPr>
                <w:color w:val="002060"/>
              </w:rPr>
            </w:pPr>
            <w:r>
              <w:rPr>
                <w:color w:val="002060"/>
              </w:rPr>
              <w:t>Women</w:t>
            </w:r>
          </w:p>
        </w:tc>
      </w:tr>
    </w:tbl>
    <w:tbl>
      <w:tblPr>
        <w:tblStyle w:val="TableGrid"/>
        <w:tblW w:w="0" w:type="auto"/>
        <w:tblLook w:val="04A0" w:firstRow="1" w:lastRow="0" w:firstColumn="1" w:lastColumn="0" w:noHBand="0" w:noVBand="1"/>
      </w:tblPr>
      <w:tblGrid>
        <w:gridCol w:w="1129"/>
        <w:gridCol w:w="1133"/>
      </w:tblGrid>
      <w:tr w:rsidR="00DA5762" w14:paraId="5DF5EFA2" w14:textId="31607817" w:rsidTr="00E34AFE">
        <w:trPr>
          <w:trHeight w:val="286"/>
        </w:trPr>
        <w:tc>
          <w:tcPr>
            <w:tcW w:w="1129" w:type="dxa"/>
          </w:tcPr>
          <w:p w14:paraId="3D5E191B" w14:textId="5A09CA97" w:rsidR="00DA5762" w:rsidRPr="005A6505" w:rsidRDefault="00DA5762" w:rsidP="00DA5762">
            <w:pPr>
              <w:spacing w:before="0" w:after="0" w:line="240" w:lineRule="auto"/>
              <w:jc w:val="center"/>
              <w:rPr>
                <w:color w:val="002060"/>
              </w:rPr>
            </w:pPr>
            <w:r w:rsidRPr="005A6505">
              <w:rPr>
                <w:color w:val="002060"/>
              </w:rPr>
              <w:t>Western Metros</w:t>
            </w:r>
          </w:p>
        </w:tc>
        <w:tc>
          <w:tcPr>
            <w:tcW w:w="1133" w:type="dxa"/>
            <w:vAlign w:val="center"/>
          </w:tcPr>
          <w:p w14:paraId="5CEBEA30" w14:textId="1852A268" w:rsidR="00DA5762" w:rsidRDefault="00DA5762" w:rsidP="00E34AFE">
            <w:pPr>
              <w:spacing w:before="0" w:after="0" w:line="240" w:lineRule="auto"/>
              <w:jc w:val="center"/>
            </w:pPr>
            <w:r>
              <w:rPr>
                <w:color w:val="002060"/>
              </w:rPr>
              <w:t>Fire</w:t>
            </w:r>
          </w:p>
        </w:tc>
      </w:tr>
      <w:tr w:rsidR="00DA5762" w14:paraId="236E1949" w14:textId="23D2B963" w:rsidTr="00E34AFE">
        <w:trPr>
          <w:trHeight w:val="286"/>
        </w:trPr>
        <w:tc>
          <w:tcPr>
            <w:tcW w:w="1129" w:type="dxa"/>
          </w:tcPr>
          <w:p w14:paraId="3EF6F6FD" w14:textId="6EDC872B" w:rsidR="00DA5762" w:rsidRPr="005A6505" w:rsidRDefault="00DA5762" w:rsidP="00DA5762">
            <w:pPr>
              <w:spacing w:before="0" w:after="0" w:line="240" w:lineRule="auto"/>
              <w:jc w:val="center"/>
              <w:rPr>
                <w:color w:val="002060"/>
              </w:rPr>
            </w:pPr>
            <w:r w:rsidRPr="005A6505">
              <w:rPr>
                <w:color w:val="002060"/>
              </w:rPr>
              <w:t>Southern Crosse</w:t>
            </w:r>
          </w:p>
        </w:tc>
        <w:tc>
          <w:tcPr>
            <w:tcW w:w="1133" w:type="dxa"/>
            <w:vAlign w:val="center"/>
          </w:tcPr>
          <w:p w14:paraId="661ED0CC" w14:textId="3A82EAE0" w:rsidR="00DA5762" w:rsidRDefault="00DA5762" w:rsidP="00E34AFE">
            <w:pPr>
              <w:spacing w:before="0" w:after="0" w:line="240" w:lineRule="auto"/>
              <w:jc w:val="center"/>
            </w:pPr>
            <w:r>
              <w:rPr>
                <w:color w:val="002060"/>
              </w:rPr>
              <w:t>Ice</w:t>
            </w:r>
          </w:p>
        </w:tc>
      </w:tr>
      <w:tr w:rsidR="00DA5762" w14:paraId="37630EFB" w14:textId="0B43D7D0" w:rsidTr="00DA5762">
        <w:trPr>
          <w:trHeight w:val="286"/>
        </w:trPr>
        <w:tc>
          <w:tcPr>
            <w:tcW w:w="1129" w:type="dxa"/>
          </w:tcPr>
          <w:p w14:paraId="51CCC309" w14:textId="77C60F7D" w:rsidR="00DA5762" w:rsidRPr="005A6505" w:rsidRDefault="00DA5762" w:rsidP="00DA5762">
            <w:pPr>
              <w:spacing w:before="0" w:after="0" w:line="240" w:lineRule="auto"/>
              <w:jc w:val="center"/>
              <w:rPr>
                <w:color w:val="002060"/>
              </w:rPr>
            </w:pPr>
            <w:r w:rsidRPr="005A6505">
              <w:rPr>
                <w:color w:val="002060"/>
              </w:rPr>
              <w:t>Northern Warriors</w:t>
            </w:r>
          </w:p>
        </w:tc>
        <w:tc>
          <w:tcPr>
            <w:tcW w:w="1133" w:type="dxa"/>
          </w:tcPr>
          <w:p w14:paraId="44BAFD7C" w14:textId="4B7970BC" w:rsidR="00DA5762" w:rsidRDefault="00DA5762" w:rsidP="00DA5762">
            <w:pPr>
              <w:spacing w:before="0" w:after="0" w:line="240" w:lineRule="auto"/>
              <w:jc w:val="left"/>
            </w:pPr>
          </w:p>
        </w:tc>
      </w:tr>
    </w:tbl>
    <w:p w14:paraId="095C7AA9" w14:textId="77777777" w:rsidR="00646E1B" w:rsidRPr="00983830" w:rsidRDefault="00646E1B"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983830" w:rsidRPr="00983830" w14:paraId="6ECF3907" w14:textId="77777777" w:rsidTr="00397138">
        <w:tc>
          <w:tcPr>
            <w:tcW w:w="9016" w:type="dxa"/>
            <w:gridSpan w:val="2"/>
            <w:shd w:val="clear" w:color="auto" w:fill="002060"/>
            <w:vAlign w:val="center"/>
          </w:tcPr>
          <w:p w14:paraId="6EEC002A" w14:textId="3375EF7B" w:rsidR="00EA4A4A" w:rsidRPr="00983830" w:rsidRDefault="00983830" w:rsidP="00983830">
            <w:pPr>
              <w:spacing w:before="0" w:after="0" w:line="240" w:lineRule="auto"/>
              <w:jc w:val="left"/>
              <w:rPr>
                <w:b/>
                <w:bCs/>
              </w:rPr>
            </w:pPr>
            <w:r>
              <w:rPr>
                <w:b/>
                <w:bCs/>
                <w:color w:val="FFFFFF" w:themeColor="background1"/>
              </w:rPr>
              <w:t>PLAYING CAREER</w:t>
            </w:r>
          </w:p>
        </w:tc>
      </w:tr>
      <w:tr w:rsidR="00983830" w:rsidRPr="00983830" w14:paraId="081FA1CB" w14:textId="77777777" w:rsidTr="00397138">
        <w:tc>
          <w:tcPr>
            <w:tcW w:w="9016" w:type="dxa"/>
            <w:gridSpan w:val="2"/>
            <w:shd w:val="clear" w:color="auto" w:fill="auto"/>
            <w:vAlign w:val="center"/>
          </w:tcPr>
          <w:p w14:paraId="1ECBB65C" w14:textId="77777777" w:rsidR="00EA4A4A" w:rsidRPr="00397138" w:rsidRDefault="00EA4A4A" w:rsidP="00983830">
            <w:pPr>
              <w:spacing w:before="0" w:after="0" w:line="240" w:lineRule="auto"/>
              <w:jc w:val="left"/>
              <w:rPr>
                <w:i/>
                <w:iCs/>
                <w:color w:val="002060"/>
              </w:rPr>
            </w:pPr>
            <w:r w:rsidRPr="00397138">
              <w:rPr>
                <w:i/>
                <w:iCs/>
                <w:color w:val="002060"/>
              </w:rPr>
              <w:t>When, and at what level, have you played?</w:t>
            </w:r>
          </w:p>
        </w:tc>
      </w:tr>
      <w:tr w:rsidR="00397138" w:rsidRPr="00983830" w14:paraId="508492AB" w14:textId="77777777" w:rsidTr="00397138">
        <w:tc>
          <w:tcPr>
            <w:tcW w:w="1129" w:type="dxa"/>
            <w:shd w:val="clear" w:color="auto" w:fill="auto"/>
            <w:vAlign w:val="center"/>
          </w:tcPr>
          <w:p w14:paraId="04F13E28" w14:textId="4DB7E74E" w:rsidR="00397138" w:rsidRPr="00397138" w:rsidRDefault="00397138" w:rsidP="00983830">
            <w:pPr>
              <w:spacing w:before="0" w:after="0" w:line="240" w:lineRule="auto"/>
              <w:jc w:val="left"/>
              <w:rPr>
                <w:b/>
                <w:bCs/>
                <w:color w:val="002060"/>
              </w:rPr>
            </w:pPr>
            <w:r w:rsidRPr="00397138">
              <w:rPr>
                <w:b/>
                <w:bCs/>
                <w:color w:val="002060"/>
              </w:rPr>
              <w:t>Club</w:t>
            </w:r>
          </w:p>
        </w:tc>
        <w:tc>
          <w:tcPr>
            <w:tcW w:w="7887" w:type="dxa"/>
            <w:shd w:val="clear" w:color="auto" w:fill="auto"/>
            <w:vAlign w:val="center"/>
          </w:tcPr>
          <w:p w14:paraId="17E53DE7" w14:textId="28F61E32" w:rsidR="00397138" w:rsidRPr="00397138" w:rsidRDefault="00397138" w:rsidP="00983830">
            <w:pPr>
              <w:spacing w:before="0" w:after="0" w:line="240" w:lineRule="auto"/>
              <w:jc w:val="left"/>
              <w:rPr>
                <w:b/>
                <w:bCs/>
                <w:color w:val="002060"/>
              </w:rPr>
            </w:pPr>
          </w:p>
        </w:tc>
      </w:tr>
      <w:tr w:rsidR="00397138" w:rsidRPr="00983830" w14:paraId="27192C1D" w14:textId="77777777" w:rsidTr="00397138">
        <w:tc>
          <w:tcPr>
            <w:tcW w:w="1129" w:type="dxa"/>
            <w:shd w:val="clear" w:color="auto" w:fill="auto"/>
            <w:vAlign w:val="center"/>
          </w:tcPr>
          <w:p w14:paraId="175FCC02" w14:textId="4EA4B2BB" w:rsidR="00397138" w:rsidRPr="00397138" w:rsidRDefault="00397138" w:rsidP="00983830">
            <w:pPr>
              <w:spacing w:before="0" w:after="0" w:line="240" w:lineRule="auto"/>
              <w:jc w:val="left"/>
              <w:rPr>
                <w:b/>
                <w:bCs/>
                <w:color w:val="002060"/>
              </w:rPr>
            </w:pPr>
            <w:r w:rsidRPr="00397138">
              <w:rPr>
                <w:b/>
                <w:bCs/>
                <w:color w:val="002060"/>
              </w:rPr>
              <w:t>National</w:t>
            </w:r>
          </w:p>
        </w:tc>
        <w:tc>
          <w:tcPr>
            <w:tcW w:w="7887" w:type="dxa"/>
            <w:shd w:val="clear" w:color="auto" w:fill="auto"/>
            <w:vAlign w:val="center"/>
          </w:tcPr>
          <w:p w14:paraId="51222CB0" w14:textId="77777777" w:rsidR="00397138" w:rsidRPr="00397138" w:rsidRDefault="00397138" w:rsidP="00983830">
            <w:pPr>
              <w:spacing w:before="0" w:after="0" w:line="240" w:lineRule="auto"/>
              <w:jc w:val="left"/>
              <w:rPr>
                <w:b/>
                <w:bCs/>
                <w:color w:val="002060"/>
              </w:rPr>
            </w:pPr>
          </w:p>
        </w:tc>
      </w:tr>
      <w:tr w:rsidR="00397138" w:rsidRPr="00983830" w14:paraId="6B0ED98A" w14:textId="77777777" w:rsidTr="00397138">
        <w:tc>
          <w:tcPr>
            <w:tcW w:w="1129" w:type="dxa"/>
            <w:shd w:val="clear" w:color="auto" w:fill="auto"/>
            <w:vAlign w:val="center"/>
          </w:tcPr>
          <w:p w14:paraId="57C50463" w14:textId="1E4A3290" w:rsidR="00397138" w:rsidRPr="00397138" w:rsidRDefault="00397138" w:rsidP="00983830">
            <w:pPr>
              <w:spacing w:before="0" w:after="0" w:line="240" w:lineRule="auto"/>
              <w:jc w:val="left"/>
              <w:rPr>
                <w:b/>
                <w:bCs/>
                <w:color w:val="002060"/>
              </w:rPr>
            </w:pPr>
            <w:r w:rsidRPr="00397138">
              <w:rPr>
                <w:b/>
                <w:bCs/>
                <w:color w:val="002060"/>
              </w:rPr>
              <w:t>International</w:t>
            </w:r>
          </w:p>
        </w:tc>
        <w:tc>
          <w:tcPr>
            <w:tcW w:w="7887" w:type="dxa"/>
            <w:shd w:val="clear" w:color="auto" w:fill="auto"/>
            <w:vAlign w:val="center"/>
          </w:tcPr>
          <w:p w14:paraId="3C462BE6" w14:textId="77777777" w:rsidR="00397138" w:rsidRPr="00397138" w:rsidRDefault="00397138" w:rsidP="00983830">
            <w:pPr>
              <w:spacing w:before="0" w:after="0" w:line="240" w:lineRule="auto"/>
              <w:jc w:val="left"/>
              <w:rPr>
                <w:b/>
                <w:bCs/>
                <w:color w:val="002060"/>
              </w:rPr>
            </w:pPr>
          </w:p>
        </w:tc>
      </w:tr>
    </w:tbl>
    <w:p w14:paraId="270C7525" w14:textId="2581127B" w:rsidR="00EA4A4A" w:rsidRDefault="00EA4A4A"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397138" w:rsidRPr="00983830" w14:paraId="795C6337" w14:textId="77777777" w:rsidTr="00F8625C">
        <w:tc>
          <w:tcPr>
            <w:tcW w:w="9016" w:type="dxa"/>
            <w:gridSpan w:val="2"/>
            <w:shd w:val="clear" w:color="auto" w:fill="002060"/>
            <w:vAlign w:val="center"/>
          </w:tcPr>
          <w:p w14:paraId="42D826FC" w14:textId="4220703C" w:rsidR="00397138" w:rsidRPr="00983830" w:rsidRDefault="00397138" w:rsidP="00F8625C">
            <w:pPr>
              <w:spacing w:before="0" w:after="0" w:line="240" w:lineRule="auto"/>
              <w:jc w:val="left"/>
              <w:rPr>
                <w:b/>
                <w:bCs/>
              </w:rPr>
            </w:pPr>
            <w:r>
              <w:rPr>
                <w:b/>
                <w:bCs/>
                <w:color w:val="FFFFFF" w:themeColor="background1"/>
              </w:rPr>
              <w:t>COACHING CAREER</w:t>
            </w:r>
          </w:p>
        </w:tc>
      </w:tr>
      <w:tr w:rsidR="00397138" w:rsidRPr="00983830" w14:paraId="748EDE98" w14:textId="77777777" w:rsidTr="00F8625C">
        <w:tc>
          <w:tcPr>
            <w:tcW w:w="9016" w:type="dxa"/>
            <w:gridSpan w:val="2"/>
            <w:shd w:val="clear" w:color="auto" w:fill="auto"/>
            <w:vAlign w:val="center"/>
          </w:tcPr>
          <w:p w14:paraId="685734BB" w14:textId="77777777" w:rsidR="00397138" w:rsidRPr="00397138" w:rsidRDefault="00397138" w:rsidP="00F8625C">
            <w:pPr>
              <w:spacing w:before="0" w:after="0" w:line="240" w:lineRule="auto"/>
              <w:jc w:val="left"/>
              <w:rPr>
                <w:i/>
                <w:iCs/>
                <w:color w:val="002060"/>
              </w:rPr>
            </w:pPr>
            <w:r w:rsidRPr="00397138">
              <w:rPr>
                <w:i/>
                <w:iCs/>
                <w:color w:val="002060"/>
              </w:rPr>
              <w:t>When, and at what level, have you played?</w:t>
            </w:r>
          </w:p>
        </w:tc>
      </w:tr>
      <w:tr w:rsidR="00397138" w:rsidRPr="00983830" w14:paraId="66D3E70E" w14:textId="77777777" w:rsidTr="00F8625C">
        <w:tc>
          <w:tcPr>
            <w:tcW w:w="1129" w:type="dxa"/>
            <w:shd w:val="clear" w:color="auto" w:fill="auto"/>
            <w:vAlign w:val="center"/>
          </w:tcPr>
          <w:p w14:paraId="27FE664E" w14:textId="77777777" w:rsidR="00397138" w:rsidRPr="00397138" w:rsidRDefault="00397138" w:rsidP="00F8625C">
            <w:pPr>
              <w:spacing w:before="0" w:after="0" w:line="240" w:lineRule="auto"/>
              <w:jc w:val="left"/>
              <w:rPr>
                <w:b/>
                <w:bCs/>
                <w:color w:val="002060"/>
              </w:rPr>
            </w:pPr>
            <w:r w:rsidRPr="00397138">
              <w:rPr>
                <w:b/>
                <w:bCs/>
                <w:color w:val="002060"/>
              </w:rPr>
              <w:t>Club</w:t>
            </w:r>
          </w:p>
        </w:tc>
        <w:tc>
          <w:tcPr>
            <w:tcW w:w="7887" w:type="dxa"/>
            <w:shd w:val="clear" w:color="auto" w:fill="auto"/>
            <w:vAlign w:val="center"/>
          </w:tcPr>
          <w:p w14:paraId="65A78631" w14:textId="77777777" w:rsidR="00397138" w:rsidRPr="00397138" w:rsidRDefault="00397138" w:rsidP="00F8625C">
            <w:pPr>
              <w:spacing w:before="0" w:after="0" w:line="240" w:lineRule="auto"/>
              <w:jc w:val="left"/>
              <w:rPr>
                <w:b/>
                <w:bCs/>
                <w:color w:val="002060"/>
              </w:rPr>
            </w:pPr>
          </w:p>
        </w:tc>
      </w:tr>
      <w:tr w:rsidR="00397138" w:rsidRPr="00983830" w14:paraId="29B7BDE1" w14:textId="77777777" w:rsidTr="00F8625C">
        <w:tc>
          <w:tcPr>
            <w:tcW w:w="1129" w:type="dxa"/>
            <w:shd w:val="clear" w:color="auto" w:fill="auto"/>
            <w:vAlign w:val="center"/>
          </w:tcPr>
          <w:p w14:paraId="6A53FB72" w14:textId="77777777" w:rsidR="00397138" w:rsidRPr="00397138" w:rsidRDefault="00397138" w:rsidP="00F8625C">
            <w:pPr>
              <w:spacing w:before="0" w:after="0" w:line="240" w:lineRule="auto"/>
              <w:jc w:val="left"/>
              <w:rPr>
                <w:b/>
                <w:bCs/>
                <w:color w:val="002060"/>
              </w:rPr>
            </w:pPr>
            <w:r w:rsidRPr="00397138">
              <w:rPr>
                <w:b/>
                <w:bCs/>
                <w:color w:val="002060"/>
              </w:rPr>
              <w:t>National</w:t>
            </w:r>
          </w:p>
        </w:tc>
        <w:tc>
          <w:tcPr>
            <w:tcW w:w="7887" w:type="dxa"/>
            <w:shd w:val="clear" w:color="auto" w:fill="auto"/>
            <w:vAlign w:val="center"/>
          </w:tcPr>
          <w:p w14:paraId="32E22BD1" w14:textId="77777777" w:rsidR="00397138" w:rsidRPr="00397138" w:rsidRDefault="00397138" w:rsidP="00F8625C">
            <w:pPr>
              <w:spacing w:before="0" w:after="0" w:line="240" w:lineRule="auto"/>
              <w:jc w:val="left"/>
              <w:rPr>
                <w:b/>
                <w:bCs/>
                <w:color w:val="002060"/>
              </w:rPr>
            </w:pPr>
          </w:p>
        </w:tc>
      </w:tr>
      <w:tr w:rsidR="00397138" w:rsidRPr="00983830" w14:paraId="55736E8D" w14:textId="77777777" w:rsidTr="00F8625C">
        <w:tc>
          <w:tcPr>
            <w:tcW w:w="1129" w:type="dxa"/>
            <w:shd w:val="clear" w:color="auto" w:fill="auto"/>
            <w:vAlign w:val="center"/>
          </w:tcPr>
          <w:p w14:paraId="08FC291F" w14:textId="77777777" w:rsidR="00397138" w:rsidRPr="00397138" w:rsidRDefault="00397138" w:rsidP="00F8625C">
            <w:pPr>
              <w:spacing w:before="0" w:after="0" w:line="240" w:lineRule="auto"/>
              <w:jc w:val="left"/>
              <w:rPr>
                <w:b/>
                <w:bCs/>
                <w:color w:val="002060"/>
              </w:rPr>
            </w:pPr>
            <w:r w:rsidRPr="00397138">
              <w:rPr>
                <w:b/>
                <w:bCs/>
                <w:color w:val="002060"/>
              </w:rPr>
              <w:t>International</w:t>
            </w:r>
          </w:p>
        </w:tc>
        <w:tc>
          <w:tcPr>
            <w:tcW w:w="7887" w:type="dxa"/>
            <w:shd w:val="clear" w:color="auto" w:fill="auto"/>
            <w:vAlign w:val="center"/>
          </w:tcPr>
          <w:p w14:paraId="4CC24F92" w14:textId="77777777" w:rsidR="00397138" w:rsidRPr="00397138" w:rsidRDefault="00397138" w:rsidP="00F8625C">
            <w:pPr>
              <w:spacing w:before="0" w:after="0" w:line="240" w:lineRule="auto"/>
              <w:jc w:val="left"/>
              <w:rPr>
                <w:b/>
                <w:bCs/>
                <w:color w:val="002060"/>
              </w:rPr>
            </w:pPr>
          </w:p>
        </w:tc>
      </w:tr>
    </w:tbl>
    <w:p w14:paraId="63AEC569" w14:textId="77777777" w:rsidR="00397138" w:rsidRPr="00983830" w:rsidRDefault="0039713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254"/>
        <w:gridCol w:w="2008"/>
        <w:gridCol w:w="246"/>
        <w:gridCol w:w="2254"/>
      </w:tblGrid>
      <w:tr w:rsidR="00397138" w:rsidRPr="00983830" w14:paraId="1DD00DC5" w14:textId="77777777" w:rsidTr="00F8625C">
        <w:tc>
          <w:tcPr>
            <w:tcW w:w="9016" w:type="dxa"/>
            <w:gridSpan w:val="5"/>
            <w:shd w:val="clear" w:color="auto" w:fill="002060"/>
            <w:vAlign w:val="center"/>
          </w:tcPr>
          <w:p w14:paraId="717E8563" w14:textId="330DF1DA" w:rsidR="00397138" w:rsidRPr="00983830" w:rsidRDefault="00397138" w:rsidP="00F8625C">
            <w:pPr>
              <w:spacing w:before="0" w:after="0" w:line="240" w:lineRule="auto"/>
              <w:jc w:val="left"/>
              <w:rPr>
                <w:b/>
                <w:bCs/>
              </w:rPr>
            </w:pPr>
            <w:r>
              <w:rPr>
                <w:b/>
                <w:bCs/>
                <w:color w:val="FFFFFF" w:themeColor="background1"/>
              </w:rPr>
              <w:t>COACHING ACCREDITATIONS</w:t>
            </w:r>
          </w:p>
        </w:tc>
      </w:tr>
      <w:tr w:rsidR="00983830" w:rsidRPr="00983830" w14:paraId="6998C443" w14:textId="3737D05F" w:rsidTr="001C3860">
        <w:tc>
          <w:tcPr>
            <w:tcW w:w="6516" w:type="dxa"/>
            <w:gridSpan w:val="3"/>
            <w:shd w:val="clear" w:color="auto" w:fill="auto"/>
            <w:vAlign w:val="center"/>
          </w:tcPr>
          <w:p w14:paraId="686E46A3" w14:textId="3BF255F1" w:rsidR="00EC134E" w:rsidRPr="00397138" w:rsidRDefault="00EC134E" w:rsidP="00983830">
            <w:pPr>
              <w:spacing w:before="0" w:after="0" w:line="240" w:lineRule="auto"/>
              <w:jc w:val="left"/>
              <w:rPr>
                <w:b/>
                <w:bCs/>
                <w:color w:val="002060"/>
              </w:rPr>
            </w:pPr>
            <w:r w:rsidRPr="00397138">
              <w:rPr>
                <w:b/>
                <w:bCs/>
                <w:color w:val="002060"/>
              </w:rPr>
              <w:t>Current Coach Accreditation Level in Lacrosse:</w:t>
            </w:r>
          </w:p>
        </w:tc>
        <w:tc>
          <w:tcPr>
            <w:tcW w:w="2500" w:type="dxa"/>
            <w:gridSpan w:val="2"/>
          </w:tcPr>
          <w:p w14:paraId="7341A872" w14:textId="1D1FB58D"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6A9A69F2" w14:textId="77777777" w:rsidTr="001C3860">
        <w:tc>
          <w:tcPr>
            <w:tcW w:w="6516" w:type="dxa"/>
            <w:gridSpan w:val="3"/>
            <w:shd w:val="clear" w:color="auto" w:fill="auto"/>
            <w:vAlign w:val="center"/>
          </w:tcPr>
          <w:p w14:paraId="32DE5D31" w14:textId="710479B1" w:rsidR="00EC134E" w:rsidRPr="00397138" w:rsidRDefault="00EC134E" w:rsidP="00983830">
            <w:pPr>
              <w:spacing w:before="0" w:after="0" w:line="240" w:lineRule="auto"/>
              <w:jc w:val="left"/>
              <w:rPr>
                <w:b/>
                <w:bCs/>
                <w:color w:val="002060"/>
              </w:rPr>
            </w:pPr>
            <w:r w:rsidRPr="00397138">
              <w:rPr>
                <w:b/>
                <w:bCs/>
                <w:color w:val="002060"/>
              </w:rPr>
              <w:t xml:space="preserve">Current Coach Accreditation Level in </w:t>
            </w:r>
            <w:proofErr w:type="gramStart"/>
            <w:r w:rsidRPr="00397138">
              <w:rPr>
                <w:b/>
                <w:bCs/>
                <w:color w:val="002060"/>
              </w:rPr>
              <w:t>other</w:t>
            </w:r>
            <w:proofErr w:type="gramEnd"/>
            <w:r w:rsidRPr="00397138">
              <w:rPr>
                <w:b/>
                <w:bCs/>
                <w:color w:val="002060"/>
              </w:rPr>
              <w:t xml:space="preserve"> Sport:</w:t>
            </w:r>
          </w:p>
        </w:tc>
        <w:tc>
          <w:tcPr>
            <w:tcW w:w="2500" w:type="dxa"/>
            <w:gridSpan w:val="2"/>
          </w:tcPr>
          <w:p w14:paraId="17A9DD45" w14:textId="50A07151"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282A7B83" w14:textId="77777777" w:rsidTr="00397138">
        <w:tc>
          <w:tcPr>
            <w:tcW w:w="9016" w:type="dxa"/>
            <w:gridSpan w:val="5"/>
            <w:shd w:val="clear" w:color="auto" w:fill="auto"/>
            <w:vAlign w:val="center"/>
          </w:tcPr>
          <w:p w14:paraId="2C8FEAAB" w14:textId="524354F6" w:rsidR="00EC134E" w:rsidRPr="00397138" w:rsidRDefault="00EC134E" w:rsidP="00983830">
            <w:pPr>
              <w:spacing w:before="0" w:after="0" w:line="240" w:lineRule="auto"/>
              <w:jc w:val="left"/>
              <w:rPr>
                <w:b/>
                <w:bCs/>
                <w:color w:val="002060"/>
              </w:rPr>
            </w:pPr>
            <w:r w:rsidRPr="00397138">
              <w:rPr>
                <w:b/>
                <w:bCs/>
                <w:color w:val="002060"/>
              </w:rPr>
              <w:t xml:space="preserve">Working With Children Check </w:t>
            </w:r>
            <w:r w:rsidRPr="00397138">
              <w:rPr>
                <w:bCs/>
                <w:color w:val="002060"/>
              </w:rPr>
              <w:t>(</w:t>
            </w:r>
            <w:r w:rsidR="001C3860">
              <w:rPr>
                <w:bCs/>
                <w:color w:val="002060"/>
              </w:rPr>
              <w:t>m</w:t>
            </w:r>
            <w:r w:rsidRPr="00397138">
              <w:rPr>
                <w:bCs/>
                <w:color w:val="002060"/>
              </w:rPr>
              <w:t>ust be in place before application)</w:t>
            </w:r>
          </w:p>
        </w:tc>
      </w:tr>
      <w:tr w:rsidR="001C3860" w:rsidRPr="00983830" w14:paraId="25A57E04" w14:textId="77777777" w:rsidTr="003E1BB4">
        <w:tc>
          <w:tcPr>
            <w:tcW w:w="6516" w:type="dxa"/>
            <w:gridSpan w:val="3"/>
            <w:shd w:val="clear" w:color="auto" w:fill="auto"/>
            <w:vAlign w:val="center"/>
          </w:tcPr>
          <w:p w14:paraId="42ADFF80" w14:textId="49DC3DC1" w:rsidR="001C3860" w:rsidRPr="00397138" w:rsidRDefault="001C3860" w:rsidP="001C3860">
            <w:pPr>
              <w:spacing w:before="0" w:after="0" w:line="240" w:lineRule="auto"/>
              <w:jc w:val="left"/>
              <w:rPr>
                <w:b/>
                <w:bCs/>
                <w:color w:val="002060"/>
              </w:rPr>
            </w:pPr>
            <w:r w:rsidRPr="00397138">
              <w:rPr>
                <w:b/>
                <w:bCs/>
                <w:color w:val="002060"/>
              </w:rPr>
              <w:lastRenderedPageBreak/>
              <w:t>Card Number:</w:t>
            </w:r>
          </w:p>
        </w:tc>
        <w:tc>
          <w:tcPr>
            <w:tcW w:w="2500" w:type="dxa"/>
            <w:gridSpan w:val="2"/>
            <w:shd w:val="clear" w:color="auto" w:fill="auto"/>
          </w:tcPr>
          <w:p w14:paraId="27D80787" w14:textId="11280B4E" w:rsidR="001C3860" w:rsidRPr="00397138" w:rsidRDefault="001C3860" w:rsidP="001C3860">
            <w:pPr>
              <w:spacing w:before="0" w:after="0" w:line="240" w:lineRule="auto"/>
              <w:jc w:val="left"/>
              <w:rPr>
                <w:b/>
                <w:bCs/>
                <w:color w:val="002060"/>
              </w:rPr>
            </w:pPr>
            <w:r w:rsidRPr="00397138">
              <w:rPr>
                <w:b/>
                <w:bCs/>
                <w:color w:val="002060"/>
              </w:rPr>
              <w:t>Exp Date:</w:t>
            </w:r>
          </w:p>
        </w:tc>
      </w:tr>
      <w:tr w:rsidR="001C3860" w:rsidRPr="00983830" w14:paraId="65870772" w14:textId="77777777" w:rsidTr="001C3860">
        <w:trPr>
          <w:trHeight w:val="13"/>
        </w:trPr>
        <w:tc>
          <w:tcPr>
            <w:tcW w:w="9016" w:type="dxa"/>
            <w:gridSpan w:val="5"/>
            <w:shd w:val="clear" w:color="auto" w:fill="auto"/>
            <w:vAlign w:val="center"/>
          </w:tcPr>
          <w:p w14:paraId="6D4E079D" w14:textId="4266B3D6" w:rsidR="001C3860" w:rsidRPr="00397138" w:rsidRDefault="001C3860" w:rsidP="001C3860">
            <w:pPr>
              <w:spacing w:before="0" w:after="0" w:line="240" w:lineRule="auto"/>
              <w:jc w:val="left"/>
              <w:rPr>
                <w:b/>
                <w:bCs/>
                <w:color w:val="002060"/>
              </w:rPr>
            </w:pPr>
            <w:r w:rsidRPr="00397138">
              <w:rPr>
                <w:b/>
                <w:bCs/>
                <w:color w:val="002060"/>
              </w:rPr>
              <w:t xml:space="preserve">Please indicate any other sports related qualifications you have: </w:t>
            </w:r>
          </w:p>
        </w:tc>
      </w:tr>
      <w:tr w:rsidR="00C51C25" w:rsidRPr="00983830" w14:paraId="23FE81CB" w14:textId="77777777" w:rsidTr="00F8625C">
        <w:tc>
          <w:tcPr>
            <w:tcW w:w="9016" w:type="dxa"/>
            <w:gridSpan w:val="5"/>
            <w:shd w:val="clear" w:color="auto" w:fill="002060"/>
            <w:vAlign w:val="center"/>
          </w:tcPr>
          <w:p w14:paraId="31339C43" w14:textId="05B9693D" w:rsidR="00C51C25" w:rsidRPr="00C51C25" w:rsidRDefault="003C5926" w:rsidP="00F8625C">
            <w:pPr>
              <w:spacing w:before="0" w:after="0" w:line="240" w:lineRule="auto"/>
              <w:jc w:val="left"/>
            </w:pPr>
            <w:r>
              <w:br w:type="page"/>
            </w:r>
            <w:r w:rsidR="00C51C25">
              <w:rPr>
                <w:b/>
                <w:bCs/>
              </w:rPr>
              <w:t xml:space="preserve">OTHER SPECIAL SKILLS </w:t>
            </w:r>
            <w:r w:rsidR="00C51C25">
              <w:t>(please circle)</w:t>
            </w:r>
          </w:p>
        </w:tc>
      </w:tr>
      <w:tr w:rsidR="00C51C25" w:rsidRPr="00397138" w14:paraId="6F77D5A4" w14:textId="77777777" w:rsidTr="00585C86">
        <w:tc>
          <w:tcPr>
            <w:tcW w:w="2254" w:type="dxa"/>
            <w:shd w:val="clear" w:color="auto" w:fill="auto"/>
            <w:vAlign w:val="center"/>
          </w:tcPr>
          <w:p w14:paraId="084F3A05" w14:textId="1C1FA2AF" w:rsidR="00C51C25" w:rsidRPr="00397138" w:rsidRDefault="00C51C25" w:rsidP="00F8625C">
            <w:pPr>
              <w:spacing w:before="0" w:after="0" w:line="240" w:lineRule="auto"/>
              <w:jc w:val="left"/>
              <w:rPr>
                <w:b/>
                <w:bCs/>
                <w:color w:val="002060"/>
              </w:rPr>
            </w:pPr>
            <w:r>
              <w:rPr>
                <w:b/>
                <w:bCs/>
                <w:color w:val="002060"/>
              </w:rPr>
              <w:t>Psychology</w:t>
            </w:r>
          </w:p>
        </w:tc>
        <w:tc>
          <w:tcPr>
            <w:tcW w:w="2254" w:type="dxa"/>
            <w:shd w:val="clear" w:color="auto" w:fill="auto"/>
            <w:vAlign w:val="center"/>
          </w:tcPr>
          <w:p w14:paraId="62718C09" w14:textId="6ABD3EA1" w:rsidR="00C51C25" w:rsidRPr="00397138" w:rsidRDefault="00C51C25" w:rsidP="00F8625C">
            <w:pPr>
              <w:spacing w:before="0" w:after="0" w:line="240" w:lineRule="auto"/>
              <w:jc w:val="left"/>
              <w:rPr>
                <w:b/>
                <w:bCs/>
                <w:color w:val="002060"/>
              </w:rPr>
            </w:pPr>
            <w:r>
              <w:rPr>
                <w:b/>
                <w:bCs/>
                <w:color w:val="002060"/>
              </w:rPr>
              <w:t>Strength &amp; Conditioning</w:t>
            </w:r>
          </w:p>
        </w:tc>
        <w:tc>
          <w:tcPr>
            <w:tcW w:w="2254" w:type="dxa"/>
            <w:gridSpan w:val="2"/>
            <w:shd w:val="clear" w:color="auto" w:fill="auto"/>
            <w:vAlign w:val="center"/>
          </w:tcPr>
          <w:p w14:paraId="39161448" w14:textId="3DB3BF66" w:rsidR="00C51C25" w:rsidRPr="00397138" w:rsidRDefault="00C51C25" w:rsidP="00F8625C">
            <w:pPr>
              <w:spacing w:before="0" w:after="0" w:line="240" w:lineRule="auto"/>
              <w:jc w:val="left"/>
              <w:rPr>
                <w:b/>
                <w:bCs/>
                <w:color w:val="002060"/>
              </w:rPr>
            </w:pPr>
            <w:r>
              <w:rPr>
                <w:b/>
                <w:bCs/>
                <w:color w:val="002060"/>
              </w:rPr>
              <w:t>Injury Prevention</w:t>
            </w:r>
          </w:p>
        </w:tc>
        <w:tc>
          <w:tcPr>
            <w:tcW w:w="2254" w:type="dxa"/>
            <w:shd w:val="clear" w:color="auto" w:fill="auto"/>
            <w:vAlign w:val="center"/>
          </w:tcPr>
          <w:p w14:paraId="4CA84BFC" w14:textId="3F385A1E" w:rsidR="00C51C25" w:rsidRPr="00397138" w:rsidRDefault="00C51C25" w:rsidP="00F8625C">
            <w:pPr>
              <w:spacing w:before="0" w:after="0" w:line="240" w:lineRule="auto"/>
              <w:jc w:val="left"/>
              <w:rPr>
                <w:b/>
                <w:bCs/>
                <w:color w:val="002060"/>
              </w:rPr>
            </w:pPr>
            <w:r>
              <w:rPr>
                <w:b/>
                <w:bCs/>
                <w:color w:val="002060"/>
              </w:rPr>
              <w:t>Strategy/Technical</w:t>
            </w:r>
          </w:p>
        </w:tc>
      </w:tr>
      <w:tr w:rsidR="00C51C25" w:rsidRPr="00397138" w14:paraId="54586420" w14:textId="77777777" w:rsidTr="00FF4FBC">
        <w:tc>
          <w:tcPr>
            <w:tcW w:w="2254" w:type="dxa"/>
            <w:shd w:val="clear" w:color="auto" w:fill="auto"/>
            <w:vAlign w:val="center"/>
          </w:tcPr>
          <w:p w14:paraId="6EDA3B33" w14:textId="332EC98C" w:rsidR="00C51C25" w:rsidRDefault="00C51C25" w:rsidP="00F8625C">
            <w:pPr>
              <w:spacing w:before="0" w:after="0" w:line="240" w:lineRule="auto"/>
              <w:jc w:val="left"/>
              <w:rPr>
                <w:b/>
                <w:bCs/>
                <w:color w:val="002060"/>
              </w:rPr>
            </w:pPr>
            <w:r>
              <w:rPr>
                <w:b/>
                <w:bCs/>
                <w:color w:val="002060"/>
              </w:rPr>
              <w:t>Nutrition</w:t>
            </w:r>
          </w:p>
        </w:tc>
        <w:tc>
          <w:tcPr>
            <w:tcW w:w="2254" w:type="dxa"/>
            <w:shd w:val="clear" w:color="auto" w:fill="auto"/>
            <w:vAlign w:val="center"/>
          </w:tcPr>
          <w:p w14:paraId="451DFD8D" w14:textId="0C2B5BB7" w:rsidR="00C51C25" w:rsidRDefault="00C51C25" w:rsidP="00F8625C">
            <w:pPr>
              <w:spacing w:before="0" w:after="0" w:line="240" w:lineRule="auto"/>
              <w:jc w:val="left"/>
              <w:rPr>
                <w:b/>
                <w:bCs/>
                <w:color w:val="002060"/>
              </w:rPr>
            </w:pPr>
            <w:r>
              <w:rPr>
                <w:b/>
                <w:bCs/>
                <w:color w:val="002060"/>
              </w:rPr>
              <w:t>Culture</w:t>
            </w:r>
          </w:p>
        </w:tc>
        <w:tc>
          <w:tcPr>
            <w:tcW w:w="4508" w:type="dxa"/>
            <w:gridSpan w:val="3"/>
            <w:shd w:val="clear" w:color="auto" w:fill="auto"/>
            <w:vAlign w:val="center"/>
          </w:tcPr>
          <w:p w14:paraId="2D2089EF" w14:textId="5197F908" w:rsidR="00C51C25" w:rsidRPr="00C51C25" w:rsidRDefault="00C51C25" w:rsidP="00F8625C">
            <w:pPr>
              <w:spacing w:before="0" w:after="0" w:line="240" w:lineRule="auto"/>
              <w:jc w:val="left"/>
              <w:rPr>
                <w:color w:val="002060"/>
              </w:rPr>
            </w:pPr>
            <w:r>
              <w:rPr>
                <w:b/>
                <w:bCs/>
                <w:color w:val="002060"/>
              </w:rPr>
              <w:t xml:space="preserve">Other </w:t>
            </w:r>
            <w:r>
              <w:rPr>
                <w:color w:val="002060"/>
              </w:rPr>
              <w:t>(please list)</w:t>
            </w:r>
          </w:p>
        </w:tc>
      </w:tr>
    </w:tbl>
    <w:p w14:paraId="27422FE1" w14:textId="1C87B4C2" w:rsidR="00C51C25" w:rsidRDefault="00C51C25" w:rsidP="00983830">
      <w:pPr>
        <w:spacing w:before="0" w:after="0" w:line="240" w:lineRule="auto"/>
        <w:jc w:val="left"/>
      </w:pPr>
    </w:p>
    <w:p w14:paraId="1D2E4A19" w14:textId="13DD6FD6" w:rsidR="00C51C25" w:rsidRDefault="00C51C25"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C51C25" w:rsidRPr="00C51C25" w14:paraId="39EEA433" w14:textId="77777777" w:rsidTr="00F8625C">
        <w:tc>
          <w:tcPr>
            <w:tcW w:w="9016" w:type="dxa"/>
            <w:shd w:val="clear" w:color="auto" w:fill="002060"/>
            <w:vAlign w:val="center"/>
          </w:tcPr>
          <w:p w14:paraId="03D9145B" w14:textId="76829153" w:rsidR="00C51C25" w:rsidRPr="00C51C25" w:rsidRDefault="00C51C25" w:rsidP="00F8625C">
            <w:pPr>
              <w:spacing w:before="0" w:after="0" w:line="240" w:lineRule="auto"/>
              <w:jc w:val="left"/>
            </w:pPr>
            <w:r>
              <w:rPr>
                <w:b/>
                <w:bCs/>
              </w:rPr>
              <w:t>ADDITIONAL INFORMATION</w:t>
            </w:r>
          </w:p>
        </w:tc>
      </w:tr>
      <w:tr w:rsidR="00983830" w:rsidRPr="00983830" w14:paraId="5B46E595" w14:textId="77777777" w:rsidTr="00C51C25">
        <w:tc>
          <w:tcPr>
            <w:tcW w:w="9016" w:type="dxa"/>
            <w:shd w:val="clear" w:color="auto" w:fill="auto"/>
          </w:tcPr>
          <w:p w14:paraId="6B20ED19" w14:textId="77777777" w:rsidR="00152D35" w:rsidRDefault="00152D35" w:rsidP="00C51C25">
            <w:pPr>
              <w:spacing w:before="0" w:after="0" w:line="240" w:lineRule="auto"/>
              <w:jc w:val="left"/>
              <w:rPr>
                <w:b/>
                <w:bCs/>
              </w:rPr>
            </w:pPr>
          </w:p>
          <w:p w14:paraId="269D30D8" w14:textId="77777777" w:rsidR="002A6265" w:rsidRDefault="002A6265" w:rsidP="00C51C25">
            <w:pPr>
              <w:spacing w:before="0" w:after="0" w:line="240" w:lineRule="auto"/>
              <w:jc w:val="left"/>
              <w:rPr>
                <w:b/>
                <w:bCs/>
              </w:rPr>
            </w:pPr>
          </w:p>
          <w:p w14:paraId="5BD3B159" w14:textId="77777777" w:rsidR="002A6265" w:rsidRDefault="002A6265" w:rsidP="00C51C25">
            <w:pPr>
              <w:spacing w:before="0" w:after="0" w:line="240" w:lineRule="auto"/>
              <w:jc w:val="left"/>
              <w:rPr>
                <w:b/>
                <w:bCs/>
              </w:rPr>
            </w:pPr>
          </w:p>
          <w:p w14:paraId="4ACD394F" w14:textId="77777777" w:rsidR="002A6265" w:rsidRDefault="002A6265" w:rsidP="00C51C25">
            <w:pPr>
              <w:spacing w:before="0" w:after="0" w:line="240" w:lineRule="auto"/>
              <w:jc w:val="left"/>
              <w:rPr>
                <w:b/>
                <w:bCs/>
              </w:rPr>
            </w:pPr>
          </w:p>
          <w:p w14:paraId="620E7533" w14:textId="77777777" w:rsidR="002A6265" w:rsidRDefault="002A6265" w:rsidP="00C51C25">
            <w:pPr>
              <w:spacing w:before="0" w:after="0" w:line="240" w:lineRule="auto"/>
              <w:jc w:val="left"/>
              <w:rPr>
                <w:b/>
                <w:bCs/>
              </w:rPr>
            </w:pPr>
          </w:p>
          <w:p w14:paraId="74AA6066" w14:textId="77777777" w:rsidR="002A6265" w:rsidRDefault="002A6265" w:rsidP="00C51C25">
            <w:pPr>
              <w:spacing w:before="0" w:after="0" w:line="240" w:lineRule="auto"/>
              <w:jc w:val="left"/>
              <w:rPr>
                <w:b/>
                <w:bCs/>
              </w:rPr>
            </w:pPr>
          </w:p>
          <w:p w14:paraId="286E6B05" w14:textId="77777777" w:rsidR="002A6265" w:rsidRDefault="002A6265" w:rsidP="00C51C25">
            <w:pPr>
              <w:spacing w:before="0" w:after="0" w:line="240" w:lineRule="auto"/>
              <w:jc w:val="left"/>
              <w:rPr>
                <w:b/>
                <w:bCs/>
              </w:rPr>
            </w:pPr>
          </w:p>
          <w:p w14:paraId="0206D5DB" w14:textId="47411FD1" w:rsidR="002A6265" w:rsidRPr="00983830" w:rsidRDefault="002A6265" w:rsidP="00C51C25">
            <w:pPr>
              <w:spacing w:before="0" w:after="0" w:line="240" w:lineRule="auto"/>
              <w:jc w:val="left"/>
              <w:rPr>
                <w:b/>
                <w:bCs/>
              </w:rPr>
            </w:pPr>
          </w:p>
        </w:tc>
      </w:tr>
    </w:tbl>
    <w:p w14:paraId="736E6EA9" w14:textId="6CFDD3C2" w:rsidR="00EA4A4A" w:rsidRDefault="00EA4A4A" w:rsidP="00983830">
      <w:pPr>
        <w:spacing w:before="0" w:after="0" w:line="240" w:lineRule="auto"/>
        <w:jc w:val="left"/>
      </w:pPr>
    </w:p>
    <w:p w14:paraId="60B1B901" w14:textId="0CD4A086" w:rsidR="00D25B68" w:rsidRDefault="00D25B6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D25B68" w:rsidRPr="00D25B68" w14:paraId="07F049A9" w14:textId="77777777" w:rsidTr="00F8625C">
        <w:tc>
          <w:tcPr>
            <w:tcW w:w="9016" w:type="dxa"/>
            <w:shd w:val="clear" w:color="auto" w:fill="002060"/>
            <w:vAlign w:val="center"/>
          </w:tcPr>
          <w:p w14:paraId="41021519" w14:textId="2BE124BB" w:rsidR="00D25B68" w:rsidRPr="00D25B68" w:rsidRDefault="00D25B68" w:rsidP="00F8625C">
            <w:pPr>
              <w:spacing w:before="0" w:after="0" w:line="240" w:lineRule="auto"/>
              <w:jc w:val="left"/>
              <w:rPr>
                <w:color w:val="FFFFFF" w:themeColor="background1"/>
              </w:rPr>
            </w:pPr>
            <w:r w:rsidRPr="00D25B68">
              <w:rPr>
                <w:b/>
                <w:bCs/>
                <w:color w:val="FFFFFF" w:themeColor="background1"/>
              </w:rPr>
              <w:t>PLEASE READ AND UNDERSTAND</w:t>
            </w:r>
          </w:p>
        </w:tc>
      </w:tr>
      <w:tr w:rsidR="00D25B68" w:rsidRPr="00D25B68" w14:paraId="350C2036" w14:textId="77777777" w:rsidTr="00F8625C">
        <w:tc>
          <w:tcPr>
            <w:tcW w:w="9016" w:type="dxa"/>
            <w:shd w:val="clear" w:color="auto" w:fill="auto"/>
          </w:tcPr>
          <w:p w14:paraId="4494748C" w14:textId="77777777" w:rsidR="00D25B68" w:rsidRPr="00D25B68" w:rsidRDefault="00D25B68" w:rsidP="00D25B68">
            <w:pPr>
              <w:spacing w:before="0" w:after="0" w:line="240" w:lineRule="auto"/>
              <w:jc w:val="left"/>
              <w:rPr>
                <w:b/>
                <w:color w:val="002060"/>
              </w:rPr>
            </w:pPr>
            <w:r w:rsidRPr="00D25B68">
              <w:rPr>
                <w:b/>
                <w:color w:val="002060"/>
              </w:rPr>
              <w:t xml:space="preserve">General Code of Behaviour </w:t>
            </w:r>
          </w:p>
          <w:p w14:paraId="0E47EBF7" w14:textId="77777777" w:rsidR="00D25B68" w:rsidRPr="00D25B68" w:rsidRDefault="00D25B68" w:rsidP="00D25B68">
            <w:pPr>
              <w:spacing w:before="0" w:after="0" w:line="240" w:lineRule="auto"/>
              <w:jc w:val="left"/>
              <w:rPr>
                <w:color w:val="002060"/>
              </w:rPr>
            </w:pPr>
            <w:r w:rsidRPr="00D25B68">
              <w:rPr>
                <w:color w:val="002060"/>
              </w:rPr>
              <w:br/>
              <w:t xml:space="preserve">As a member of Lacrosse Victoria, a member association or an affiliated club or a person required to comply with Lacrosse Victoria’s member protection policy, you must meet the following requirements in regard to your conduct during any activity held or sanctioned by Lacrosse Victoria, a member association or an affiliated club and in any </w:t>
            </w:r>
            <w:proofErr w:type="gramStart"/>
            <w:r w:rsidRPr="00D25B68">
              <w:rPr>
                <w:color w:val="002060"/>
              </w:rPr>
              <w:t>role</w:t>
            </w:r>
            <w:proofErr w:type="gramEnd"/>
            <w:r w:rsidRPr="00D25B68">
              <w:rPr>
                <w:color w:val="002060"/>
              </w:rPr>
              <w:t xml:space="preserve"> you hold within Lacrosse Victoria, a member association or an affiliated club: </w:t>
            </w:r>
          </w:p>
          <w:p w14:paraId="783412AE" w14:textId="55C8365A"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Respect the rights, dignity and worth of </w:t>
            </w:r>
            <w:proofErr w:type="gramStart"/>
            <w:r w:rsidRPr="00D25B68">
              <w:rPr>
                <w:color w:val="002060"/>
              </w:rPr>
              <w:t>others</w:t>
            </w:r>
            <w:proofErr w:type="gramEnd"/>
            <w:r w:rsidRPr="00D25B68">
              <w:rPr>
                <w:color w:val="002060"/>
              </w:rPr>
              <w:t xml:space="preserve"> </w:t>
            </w:r>
          </w:p>
          <w:p w14:paraId="00BDA702"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Be fair, considerate and honest in all dealing with </w:t>
            </w:r>
            <w:proofErr w:type="gramStart"/>
            <w:r w:rsidRPr="00D25B68">
              <w:rPr>
                <w:color w:val="002060"/>
              </w:rPr>
              <w:t>others</w:t>
            </w:r>
            <w:proofErr w:type="gramEnd"/>
          </w:p>
          <w:p w14:paraId="06BCACB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Be professional in, and accept responsibility for, your </w:t>
            </w:r>
            <w:proofErr w:type="gramStart"/>
            <w:r w:rsidRPr="00D25B68">
              <w:rPr>
                <w:color w:val="002060"/>
              </w:rPr>
              <w:t>actions</w:t>
            </w:r>
            <w:proofErr w:type="gramEnd"/>
          </w:p>
          <w:p w14:paraId="0F3A38F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Make a commitment to providing quality </w:t>
            </w:r>
            <w:proofErr w:type="gramStart"/>
            <w:r w:rsidRPr="00D25B68">
              <w:rPr>
                <w:color w:val="002060"/>
              </w:rPr>
              <w:t>service</w:t>
            </w:r>
            <w:proofErr w:type="gramEnd"/>
          </w:p>
          <w:p w14:paraId="47A8AE0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Be aware of, and maintain an uncompromising adhesion to, Lacrosse's standards, rules, regulations and </w:t>
            </w:r>
            <w:proofErr w:type="gramStart"/>
            <w:r w:rsidRPr="00D25B68">
              <w:rPr>
                <w:color w:val="002060"/>
              </w:rPr>
              <w:t>policies</w:t>
            </w:r>
            <w:proofErr w:type="gramEnd"/>
          </w:p>
          <w:p w14:paraId="2D28B3D2"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Operate within the rules of the sport including national and international guidelines which </w:t>
            </w:r>
            <w:proofErr w:type="gramStart"/>
            <w:r w:rsidRPr="00D25B68">
              <w:rPr>
                <w:color w:val="002060"/>
              </w:rPr>
              <w:t>govern  Lacrosse</w:t>
            </w:r>
            <w:proofErr w:type="gramEnd"/>
            <w:r w:rsidRPr="00D25B68">
              <w:rPr>
                <w:color w:val="002060"/>
              </w:rPr>
              <w:t>, the member associations and the affiliated clubs</w:t>
            </w:r>
          </w:p>
          <w:p w14:paraId="0D8751B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Do not use your involvement with Lacrosse, a member association or an affiliated club to promote your own beliefs, behaviours or practices where these are inconsistent with those of Lacrosse, a member association or an affiliated </w:t>
            </w:r>
            <w:proofErr w:type="gramStart"/>
            <w:r w:rsidRPr="00D25B68">
              <w:rPr>
                <w:color w:val="002060"/>
              </w:rPr>
              <w:t>club</w:t>
            </w:r>
            <w:proofErr w:type="gramEnd"/>
          </w:p>
          <w:p w14:paraId="1B56857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Demonstrate a high degree of individual responsibility especially when dealing with persons under 18 years of age, as your words and actions are an </w:t>
            </w:r>
            <w:proofErr w:type="gramStart"/>
            <w:r w:rsidRPr="00D25B68">
              <w:rPr>
                <w:color w:val="002060"/>
              </w:rPr>
              <w:t>example</w:t>
            </w:r>
            <w:proofErr w:type="gramEnd"/>
          </w:p>
          <w:p w14:paraId="614AF19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Avoid unaccompanied and unobserved activities with persons under 18 years of age, wherever possible</w:t>
            </w:r>
          </w:p>
          <w:p w14:paraId="1323B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Refrain from any form of harassment of others</w:t>
            </w:r>
          </w:p>
          <w:p w14:paraId="5D1D101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Refrain from any behaviour that may bring Lacrosse, a member association or an affiliated club into </w:t>
            </w:r>
            <w:proofErr w:type="gramStart"/>
            <w:r w:rsidRPr="00D25B68">
              <w:rPr>
                <w:color w:val="002060"/>
              </w:rPr>
              <w:t>disrepute</w:t>
            </w:r>
            <w:proofErr w:type="gramEnd"/>
          </w:p>
          <w:p w14:paraId="3EFFD4D1"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Provide a safe environment for the conduct of the </w:t>
            </w:r>
            <w:proofErr w:type="gramStart"/>
            <w:r w:rsidRPr="00D25B68">
              <w:rPr>
                <w:color w:val="002060"/>
              </w:rPr>
              <w:t>activity</w:t>
            </w:r>
            <w:proofErr w:type="gramEnd"/>
          </w:p>
          <w:p w14:paraId="77943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lastRenderedPageBreak/>
              <w:t xml:space="preserve">Show concern and caution towards others who may be sick or </w:t>
            </w:r>
            <w:proofErr w:type="gramStart"/>
            <w:r w:rsidRPr="00D25B68">
              <w:rPr>
                <w:color w:val="002060"/>
              </w:rPr>
              <w:t>injured</w:t>
            </w:r>
            <w:proofErr w:type="gramEnd"/>
          </w:p>
          <w:p w14:paraId="0CFBCCB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Be a positive role </w:t>
            </w:r>
            <w:proofErr w:type="gramStart"/>
            <w:r w:rsidRPr="00D25B68">
              <w:rPr>
                <w:color w:val="002060"/>
              </w:rPr>
              <w:t>model</w:t>
            </w:r>
            <w:proofErr w:type="gramEnd"/>
          </w:p>
          <w:p w14:paraId="32E9CC45"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Understand the repercussions if you breach, or are aware of any breaches of, this code of </w:t>
            </w:r>
            <w:proofErr w:type="gramStart"/>
            <w:r w:rsidRPr="00D25B68">
              <w:rPr>
                <w:color w:val="002060"/>
              </w:rPr>
              <w:t>behaviour</w:t>
            </w:r>
            <w:proofErr w:type="gramEnd"/>
            <w:r w:rsidRPr="00D25B68">
              <w:rPr>
                <w:color w:val="002060"/>
              </w:rPr>
              <w:t xml:space="preserve"> </w:t>
            </w:r>
          </w:p>
          <w:p w14:paraId="4E4E3E98" w14:textId="77777777" w:rsidR="00D25B68" w:rsidRPr="00D25B68" w:rsidRDefault="00D25B68" w:rsidP="00D25B68">
            <w:pPr>
              <w:spacing w:before="0" w:after="0" w:line="240" w:lineRule="auto"/>
              <w:jc w:val="left"/>
              <w:rPr>
                <w:color w:val="002060"/>
              </w:rPr>
            </w:pPr>
            <w:r w:rsidRPr="00D25B68">
              <w:rPr>
                <w:color w:val="002060"/>
              </w:rPr>
              <w:br/>
              <w:t xml:space="preserve">Once the selection process is complete if you are the successful applicant you are bound by the above code of conduct, if you do not agree with or are unable to accept the above code of </w:t>
            </w:r>
            <w:proofErr w:type="gramStart"/>
            <w:r w:rsidRPr="00D25B68">
              <w:rPr>
                <w:color w:val="002060"/>
              </w:rPr>
              <w:t>conduct</w:t>
            </w:r>
            <w:proofErr w:type="gramEnd"/>
            <w:r w:rsidRPr="00D25B68">
              <w:rPr>
                <w:color w:val="002060"/>
              </w:rPr>
              <w:t xml:space="preserve"> please do not accept any offer made to you by Lacrosse Victoria. </w:t>
            </w:r>
          </w:p>
          <w:p w14:paraId="2AC42AA8" w14:textId="77777777" w:rsidR="00D25B68" w:rsidRPr="00D25B68" w:rsidRDefault="00D25B68" w:rsidP="00D25B68">
            <w:pPr>
              <w:spacing w:before="0" w:after="0" w:line="240" w:lineRule="auto"/>
              <w:jc w:val="left"/>
              <w:rPr>
                <w:color w:val="002060"/>
              </w:rPr>
            </w:pPr>
            <w:r w:rsidRPr="00D25B68">
              <w:rPr>
                <w:color w:val="002060"/>
              </w:rPr>
              <w:br/>
              <w:t>If you are the successful applicant by accepting the position offered by Lacrosse Victoria</w:t>
            </w:r>
            <w:r w:rsidRPr="00D25B68">
              <w:rPr>
                <w:color w:val="002060"/>
                <w:sz w:val="23"/>
                <w:szCs w:val="23"/>
                <w:lang w:eastAsia="en-AU"/>
              </w:rPr>
              <w:t xml:space="preserve"> i</w:t>
            </w:r>
            <w:r w:rsidRPr="00D25B68">
              <w:rPr>
                <w:color w:val="002060"/>
              </w:rPr>
              <w:t xml:space="preserve">t is understood that you will </w:t>
            </w:r>
            <w:proofErr w:type="gramStart"/>
            <w:r w:rsidRPr="00D25B68">
              <w:rPr>
                <w:color w:val="002060"/>
              </w:rPr>
              <w:t>abide by the code of conduct at all times</w:t>
            </w:r>
            <w:proofErr w:type="gramEnd"/>
            <w:r w:rsidRPr="00D25B68">
              <w:rPr>
                <w:color w:val="002060"/>
              </w:rPr>
              <w:t>.</w:t>
            </w:r>
          </w:p>
          <w:p w14:paraId="28468940" w14:textId="77777777" w:rsidR="00D25B68" w:rsidRPr="00D25B68" w:rsidRDefault="00D25B68" w:rsidP="00F8625C">
            <w:pPr>
              <w:spacing w:before="0" w:after="0" w:line="240" w:lineRule="auto"/>
              <w:jc w:val="left"/>
              <w:rPr>
                <w:b/>
                <w:bCs/>
                <w:color w:val="002060"/>
              </w:rPr>
            </w:pPr>
          </w:p>
        </w:tc>
      </w:tr>
    </w:tbl>
    <w:p w14:paraId="541EE9F4" w14:textId="77777777" w:rsidR="00D25B68" w:rsidRDefault="00D25B68" w:rsidP="00983830">
      <w:pPr>
        <w:spacing w:before="0" w:after="0" w:line="240" w:lineRule="auto"/>
        <w:jc w:val="left"/>
      </w:pPr>
    </w:p>
    <w:p w14:paraId="260988F8" w14:textId="1D837216" w:rsidR="00C51C25" w:rsidRDefault="00C51C25">
      <w:pPr>
        <w:spacing w:before="0" w:after="0" w:line="240" w:lineRule="auto"/>
        <w:jc w:val="left"/>
      </w:pPr>
    </w:p>
    <w:p w14:paraId="762FE62B" w14:textId="5C2E0835" w:rsidR="00C51C25" w:rsidRPr="003C5926" w:rsidRDefault="00C51C25" w:rsidP="00C51C25">
      <w:pPr>
        <w:spacing w:before="0" w:after="0" w:line="240" w:lineRule="auto"/>
        <w:jc w:val="left"/>
        <w:rPr>
          <w:color w:val="002060"/>
        </w:rPr>
      </w:pPr>
      <w:r w:rsidRPr="003C5926">
        <w:rPr>
          <w:b/>
          <w:bCs/>
          <w:color w:val="002060"/>
        </w:rPr>
        <w:t xml:space="preserve">Once you’ve read and understood the </w:t>
      </w:r>
      <w:r w:rsidR="00D25B68" w:rsidRPr="003C5926">
        <w:rPr>
          <w:b/>
          <w:bCs/>
          <w:color w:val="002060"/>
        </w:rPr>
        <w:t>General Code of Behaviour, please</w:t>
      </w:r>
      <w:r w:rsidRPr="003C5926">
        <w:rPr>
          <w:b/>
          <w:bCs/>
          <w:color w:val="002060"/>
        </w:rPr>
        <w:t xml:space="preserve"> ensure a brief CV is attached with your application form</w:t>
      </w:r>
      <w:r w:rsidR="00D25B68" w:rsidRPr="003C5926">
        <w:rPr>
          <w:b/>
          <w:bCs/>
          <w:color w:val="002060"/>
        </w:rPr>
        <w:t xml:space="preserve">, and submitted to </w:t>
      </w:r>
      <w:hyperlink r:id="rId11" w:history="1">
        <w:r w:rsidRPr="003C5926">
          <w:rPr>
            <w:rStyle w:val="Hyperlink"/>
            <w:color w:val="002060"/>
          </w:rPr>
          <w:t>general.manager@lacrossevictoria.com.au</w:t>
        </w:r>
      </w:hyperlink>
    </w:p>
    <w:p w14:paraId="0E6F6C5E" w14:textId="77777777" w:rsidR="00EA4A4A" w:rsidRPr="00983830" w:rsidRDefault="00EA4A4A" w:rsidP="00983830">
      <w:pPr>
        <w:spacing w:before="0" w:after="0" w:line="240" w:lineRule="auto"/>
        <w:jc w:val="left"/>
        <w:rPr>
          <w:sz w:val="28"/>
          <w:szCs w:val="28"/>
        </w:rPr>
      </w:pPr>
    </w:p>
    <w:sectPr w:rsidR="00EA4A4A" w:rsidRPr="00983830" w:rsidSect="004A790D">
      <w:headerReference w:type="even" r:id="rId12"/>
      <w:headerReference w:type="default" r:id="rId13"/>
      <w:footerReference w:type="default" r:id="rId14"/>
      <w:headerReference w:type="first" r:id="rId15"/>
      <w:footerReference w:type="first" r:id="rId16"/>
      <w:pgSz w:w="11906" w:h="16838"/>
      <w:pgMar w:top="1238" w:right="1440" w:bottom="1440" w:left="1440" w:header="567"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E4BB" w14:textId="77777777" w:rsidR="00664E16" w:rsidRDefault="00664E16" w:rsidP="00767E37">
      <w:pPr>
        <w:spacing w:after="0" w:line="240" w:lineRule="auto"/>
      </w:pPr>
      <w:r>
        <w:separator/>
      </w:r>
    </w:p>
  </w:endnote>
  <w:endnote w:type="continuationSeparator" w:id="0">
    <w:p w14:paraId="01870F6A" w14:textId="77777777" w:rsidR="00664E16" w:rsidRDefault="00664E16" w:rsidP="00767E37">
      <w:pPr>
        <w:spacing w:after="0" w:line="240" w:lineRule="auto"/>
      </w:pPr>
      <w:r>
        <w:continuationSeparator/>
      </w:r>
    </w:p>
  </w:endnote>
  <w:endnote w:type="continuationNotice" w:id="1">
    <w:p w14:paraId="27EA960A" w14:textId="77777777" w:rsidR="003A4490" w:rsidRDefault="003A44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Arial monospaced for SAP">
    <w:altName w:val="Arial"/>
    <w:charset w:val="00"/>
    <w:family w:val="modern"/>
    <w:pitch w:val="fixed"/>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7637" w14:textId="383096E9" w:rsidR="00AB7267" w:rsidRPr="00E526D5" w:rsidRDefault="004A790D" w:rsidP="00E526D5">
    <w:pPr>
      <w:pStyle w:val="Footer"/>
      <w:rPr>
        <w:rFonts w:ascii="Arial monospaced for SAP" w:hAnsi="Arial monospaced for SAP"/>
      </w:rPr>
    </w:pPr>
    <w:r w:rsidRPr="00E526D5">
      <w:rPr>
        <w:rFonts w:ascii="Arial monospaced for SAP" w:hAnsi="Arial monospaced for SAP" w:cs="Open Sans Light"/>
        <w:b/>
        <w:noProof/>
        <w:color w:val="595959"/>
        <w:spacing w:val="-20"/>
        <w:kern w:val="2"/>
        <w:sz w:val="24"/>
        <w:szCs w:val="24"/>
        <w:lang w:eastAsia="en-AU"/>
      </w:rPr>
      <w:drawing>
        <wp:anchor distT="0" distB="0" distL="114300" distR="114300" simplePos="0" relativeHeight="251658242" behindDoc="1" locked="0" layoutInCell="1" allowOverlap="1" wp14:anchorId="760D3227" wp14:editId="6C370294">
          <wp:simplePos x="0" y="0"/>
          <wp:positionH relativeFrom="column">
            <wp:posOffset>-695325</wp:posOffset>
          </wp:positionH>
          <wp:positionV relativeFrom="paragraph">
            <wp:posOffset>266700</wp:posOffset>
          </wp:positionV>
          <wp:extent cx="2518410" cy="581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6D5">
      <w:rPr>
        <w:rFonts w:ascii="Arial monospaced for SAP" w:hAnsi="Arial monospaced for SAP"/>
        <w:noProof/>
        <w:lang w:eastAsia="en-AU"/>
      </w:rPr>
      <w:drawing>
        <wp:anchor distT="0" distB="0" distL="114300" distR="114300" simplePos="0" relativeHeight="251658243" behindDoc="0" locked="0" layoutInCell="1" allowOverlap="1" wp14:anchorId="20203C75" wp14:editId="212075A7">
          <wp:simplePos x="0" y="0"/>
          <wp:positionH relativeFrom="margin">
            <wp:posOffset>4752975</wp:posOffset>
          </wp:positionH>
          <wp:positionV relativeFrom="paragraph">
            <wp:posOffset>23495</wp:posOffset>
          </wp:positionV>
          <wp:extent cx="1685925"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9842" w14:textId="209396A1" w:rsidR="009175ED" w:rsidRDefault="00983830" w:rsidP="009175ED">
    <w:pPr>
      <w:pStyle w:val="Footer"/>
      <w:tabs>
        <w:tab w:val="left" w:pos="3240"/>
      </w:tabs>
      <w:jc w:val="left"/>
    </w:pPr>
    <w:r>
      <w:rPr>
        <w:rFonts w:ascii="Open Sans Light" w:hAnsi="Open Sans Light" w:cs="Open Sans Light"/>
        <w:b/>
        <w:noProof/>
        <w:color w:val="595959"/>
        <w:spacing w:val="-20"/>
        <w:kern w:val="2"/>
        <w:sz w:val="24"/>
        <w:szCs w:val="24"/>
        <w:lang w:eastAsia="en-AU"/>
      </w:rPr>
      <w:drawing>
        <wp:anchor distT="0" distB="0" distL="114300" distR="114300" simplePos="0" relativeHeight="251658240" behindDoc="1" locked="0" layoutInCell="1" allowOverlap="1" wp14:anchorId="46A47184" wp14:editId="67643282">
          <wp:simplePos x="0" y="0"/>
          <wp:positionH relativeFrom="column">
            <wp:posOffset>-714375</wp:posOffset>
          </wp:positionH>
          <wp:positionV relativeFrom="paragraph">
            <wp:posOffset>276860</wp:posOffset>
          </wp:positionV>
          <wp:extent cx="2518410" cy="5816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CE">
      <w:rPr>
        <w:noProof/>
        <w:lang w:eastAsia="en-AU"/>
      </w:rPr>
      <w:drawing>
        <wp:anchor distT="0" distB="0" distL="114300" distR="114300" simplePos="0" relativeHeight="251658241" behindDoc="1" locked="0" layoutInCell="1" allowOverlap="1" wp14:anchorId="066C4980" wp14:editId="0C6661B9">
          <wp:simplePos x="0" y="0"/>
          <wp:positionH relativeFrom="margin">
            <wp:posOffset>4744720</wp:posOffset>
          </wp:positionH>
          <wp:positionV relativeFrom="paragraph">
            <wp:posOffset>106045</wp:posOffset>
          </wp:positionV>
          <wp:extent cx="1685925" cy="914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CF91" w14:textId="202402FE" w:rsidR="009175ED" w:rsidRDefault="009175ED" w:rsidP="009175ED">
    <w:pPr>
      <w:pStyle w:val="Footer"/>
      <w:tabs>
        <w:tab w:val="left" w:pos="3240"/>
      </w:tabs>
      <w:jc w:val="left"/>
    </w:pPr>
  </w:p>
  <w:p w14:paraId="1B8AE865" w14:textId="07C3AD5F" w:rsidR="00C4206D" w:rsidRPr="00712E58" w:rsidRDefault="008F53A3" w:rsidP="009175ED">
    <w:pPr>
      <w:pStyle w:val="Footer"/>
      <w:tabs>
        <w:tab w:val="left" w:pos="324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4D61" w14:textId="77777777" w:rsidR="00664E16" w:rsidRDefault="00664E16" w:rsidP="00767E37">
      <w:pPr>
        <w:spacing w:after="0" w:line="240" w:lineRule="auto"/>
      </w:pPr>
      <w:r>
        <w:separator/>
      </w:r>
    </w:p>
  </w:footnote>
  <w:footnote w:type="continuationSeparator" w:id="0">
    <w:p w14:paraId="49BA2939" w14:textId="77777777" w:rsidR="00664E16" w:rsidRDefault="00664E16" w:rsidP="00767E37">
      <w:pPr>
        <w:spacing w:after="0" w:line="240" w:lineRule="auto"/>
      </w:pPr>
      <w:r>
        <w:continuationSeparator/>
      </w:r>
    </w:p>
  </w:footnote>
  <w:footnote w:type="continuationNotice" w:id="1">
    <w:p w14:paraId="05BDC3D3" w14:textId="77777777" w:rsidR="003A4490" w:rsidRDefault="003A44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CC0B" w14:textId="259A1CA9" w:rsidR="00E526D5" w:rsidRDefault="00E526D5" w:rsidP="00E526D5">
    <w:pPr>
      <w:pStyle w:val="Header"/>
      <w:jc w:val="center"/>
    </w:pPr>
    <w:r>
      <w:rPr>
        <w:rFonts w:asciiTheme="minorHAnsi" w:hAnsiTheme="minorHAnsi"/>
        <w:noProof/>
        <w:color w:val="002060"/>
        <w:sz w:val="40"/>
        <w:szCs w:val="40"/>
      </w:rPr>
      <w:drawing>
        <wp:inline distT="0" distB="0" distL="0" distR="0" wp14:anchorId="62099D66" wp14:editId="25E83A0F">
          <wp:extent cx="133350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244A3F3C" w14:textId="77777777" w:rsidR="00E526D5" w:rsidRDefault="00E526D5" w:rsidP="00E526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6D06" w14:textId="435E830F" w:rsidR="00E526D5" w:rsidRDefault="00E526D5" w:rsidP="00E526D5">
    <w:pPr>
      <w:pStyle w:val="Header"/>
      <w:jc w:val="center"/>
    </w:pPr>
    <w:r>
      <w:rPr>
        <w:rFonts w:asciiTheme="minorHAnsi" w:hAnsiTheme="minorHAnsi"/>
        <w:noProof/>
        <w:color w:val="002060"/>
        <w:sz w:val="40"/>
        <w:szCs w:val="40"/>
      </w:rPr>
      <w:drawing>
        <wp:inline distT="0" distB="0" distL="0" distR="0" wp14:anchorId="4F2F52FB" wp14:editId="658F5075">
          <wp:extent cx="13335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1BD6A38E" w14:textId="77777777" w:rsidR="00E526D5" w:rsidRDefault="00E52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F3D4" w14:textId="3ECA4BF4" w:rsidR="00983830" w:rsidRDefault="00983830" w:rsidP="00983830">
    <w:pPr>
      <w:pStyle w:val="Header"/>
      <w:jc w:val="center"/>
      <w:rPr>
        <w:noProof/>
        <w:lang w:eastAsia="en-AU"/>
      </w:rPr>
    </w:pPr>
    <w:r>
      <w:rPr>
        <w:rFonts w:asciiTheme="minorHAnsi" w:hAnsiTheme="minorHAnsi"/>
        <w:noProof/>
        <w:color w:val="002060"/>
        <w:sz w:val="40"/>
        <w:szCs w:val="40"/>
      </w:rPr>
      <w:drawing>
        <wp:inline distT="0" distB="0" distL="0" distR="0" wp14:anchorId="036B2DCE" wp14:editId="18C69440">
          <wp:extent cx="1333500" cy="133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B9D7E4D" w14:textId="77777777" w:rsidR="00983830" w:rsidRDefault="00983830" w:rsidP="00EF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18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C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82C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6A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C56EB"/>
    <w:multiLevelType w:val="hybridMultilevel"/>
    <w:tmpl w:val="38BAB28E"/>
    <w:lvl w:ilvl="0" w:tplc="6EE84618">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B175A"/>
    <w:multiLevelType w:val="hybridMultilevel"/>
    <w:tmpl w:val="0024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030C41"/>
    <w:multiLevelType w:val="hybridMultilevel"/>
    <w:tmpl w:val="97425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1233064">
    <w:abstractNumId w:val="17"/>
  </w:num>
  <w:num w:numId="2" w16cid:durableId="374083229">
    <w:abstractNumId w:val="19"/>
  </w:num>
  <w:num w:numId="3" w16cid:durableId="215163859">
    <w:abstractNumId w:val="9"/>
  </w:num>
  <w:num w:numId="4" w16cid:durableId="1000622591">
    <w:abstractNumId w:val="7"/>
  </w:num>
  <w:num w:numId="5" w16cid:durableId="534344280">
    <w:abstractNumId w:val="6"/>
  </w:num>
  <w:num w:numId="6" w16cid:durableId="725372633">
    <w:abstractNumId w:val="5"/>
  </w:num>
  <w:num w:numId="7" w16cid:durableId="2098398792">
    <w:abstractNumId w:val="4"/>
  </w:num>
  <w:num w:numId="8" w16cid:durableId="111019626">
    <w:abstractNumId w:val="8"/>
  </w:num>
  <w:num w:numId="9" w16cid:durableId="368343053">
    <w:abstractNumId w:val="3"/>
  </w:num>
  <w:num w:numId="10" w16cid:durableId="1198929945">
    <w:abstractNumId w:val="2"/>
  </w:num>
  <w:num w:numId="11" w16cid:durableId="490681841">
    <w:abstractNumId w:val="1"/>
  </w:num>
  <w:num w:numId="12" w16cid:durableId="1042556349">
    <w:abstractNumId w:val="0"/>
  </w:num>
  <w:num w:numId="13" w16cid:durableId="1747336209">
    <w:abstractNumId w:val="13"/>
  </w:num>
  <w:num w:numId="14" w16cid:durableId="657196671">
    <w:abstractNumId w:val="20"/>
  </w:num>
  <w:num w:numId="15" w16cid:durableId="203058342">
    <w:abstractNumId w:val="28"/>
  </w:num>
  <w:num w:numId="16" w16cid:durableId="549535376">
    <w:abstractNumId w:val="15"/>
  </w:num>
  <w:num w:numId="17" w16cid:durableId="1652176296">
    <w:abstractNumId w:val="18"/>
  </w:num>
  <w:num w:numId="18" w16cid:durableId="767581365">
    <w:abstractNumId w:val="16"/>
  </w:num>
  <w:num w:numId="19" w16cid:durableId="869149636">
    <w:abstractNumId w:val="25"/>
  </w:num>
  <w:num w:numId="20" w16cid:durableId="743723697">
    <w:abstractNumId w:val="11"/>
  </w:num>
  <w:num w:numId="21" w16cid:durableId="1957757066">
    <w:abstractNumId w:val="12"/>
  </w:num>
  <w:num w:numId="22" w16cid:durableId="1315329490">
    <w:abstractNumId w:val="21"/>
  </w:num>
  <w:num w:numId="23" w16cid:durableId="505247252">
    <w:abstractNumId w:val="24"/>
  </w:num>
  <w:num w:numId="24" w16cid:durableId="1871991974">
    <w:abstractNumId w:val="10"/>
  </w:num>
  <w:num w:numId="25" w16cid:durableId="140002285">
    <w:abstractNumId w:val="22"/>
  </w:num>
  <w:num w:numId="26" w16cid:durableId="179587672">
    <w:abstractNumId w:val="27"/>
  </w:num>
  <w:num w:numId="27" w16cid:durableId="577635896">
    <w:abstractNumId w:val="14"/>
  </w:num>
  <w:num w:numId="28" w16cid:durableId="2055735163">
    <w:abstractNumId w:val="26"/>
  </w:num>
  <w:num w:numId="29" w16cid:durableId="4733324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4"/>
    <w:rsid w:val="00006722"/>
    <w:rsid w:val="000135D5"/>
    <w:rsid w:val="00032408"/>
    <w:rsid w:val="00071D30"/>
    <w:rsid w:val="000A79E4"/>
    <w:rsid w:val="000B203A"/>
    <w:rsid w:val="000C758B"/>
    <w:rsid w:val="000E4DD7"/>
    <w:rsid w:val="000F09BA"/>
    <w:rsid w:val="000F48F6"/>
    <w:rsid w:val="000F5EA8"/>
    <w:rsid w:val="001035E3"/>
    <w:rsid w:val="00116FF4"/>
    <w:rsid w:val="0012214B"/>
    <w:rsid w:val="0014592B"/>
    <w:rsid w:val="00152D35"/>
    <w:rsid w:val="00181846"/>
    <w:rsid w:val="001B34A1"/>
    <w:rsid w:val="001C3860"/>
    <w:rsid w:val="001C5FDD"/>
    <w:rsid w:val="001D39B4"/>
    <w:rsid w:val="001D39D5"/>
    <w:rsid w:val="001F416C"/>
    <w:rsid w:val="0026736D"/>
    <w:rsid w:val="002733C7"/>
    <w:rsid w:val="00284B2F"/>
    <w:rsid w:val="002A6265"/>
    <w:rsid w:val="002B465C"/>
    <w:rsid w:val="002E2112"/>
    <w:rsid w:val="002E5E35"/>
    <w:rsid w:val="002E67A1"/>
    <w:rsid w:val="00303E84"/>
    <w:rsid w:val="00312AE3"/>
    <w:rsid w:val="00322CF8"/>
    <w:rsid w:val="00337B57"/>
    <w:rsid w:val="0034030B"/>
    <w:rsid w:val="003516E4"/>
    <w:rsid w:val="00396B41"/>
    <w:rsid w:val="00397138"/>
    <w:rsid w:val="003A4490"/>
    <w:rsid w:val="003C5926"/>
    <w:rsid w:val="0041707D"/>
    <w:rsid w:val="00490320"/>
    <w:rsid w:val="004A43B0"/>
    <w:rsid w:val="004A4E40"/>
    <w:rsid w:val="004A790D"/>
    <w:rsid w:val="004B3BE6"/>
    <w:rsid w:val="004C0789"/>
    <w:rsid w:val="004E46B6"/>
    <w:rsid w:val="00500DAF"/>
    <w:rsid w:val="00504617"/>
    <w:rsid w:val="00511305"/>
    <w:rsid w:val="00517A15"/>
    <w:rsid w:val="005228D7"/>
    <w:rsid w:val="00536140"/>
    <w:rsid w:val="00545300"/>
    <w:rsid w:val="00552792"/>
    <w:rsid w:val="00553B14"/>
    <w:rsid w:val="00585CE3"/>
    <w:rsid w:val="00593A93"/>
    <w:rsid w:val="00596F07"/>
    <w:rsid w:val="005A6505"/>
    <w:rsid w:val="005B3B4F"/>
    <w:rsid w:val="005B48AD"/>
    <w:rsid w:val="005D1933"/>
    <w:rsid w:val="00613184"/>
    <w:rsid w:val="0061530A"/>
    <w:rsid w:val="00621DDF"/>
    <w:rsid w:val="00646E1B"/>
    <w:rsid w:val="00664E16"/>
    <w:rsid w:val="006A6342"/>
    <w:rsid w:val="006A7BD0"/>
    <w:rsid w:val="006B6F6F"/>
    <w:rsid w:val="006C2949"/>
    <w:rsid w:val="006D021B"/>
    <w:rsid w:val="006D4848"/>
    <w:rsid w:val="00707FFA"/>
    <w:rsid w:val="00712E58"/>
    <w:rsid w:val="00720A04"/>
    <w:rsid w:val="00721FFB"/>
    <w:rsid w:val="00750637"/>
    <w:rsid w:val="00756FFC"/>
    <w:rsid w:val="00764B32"/>
    <w:rsid w:val="00767E37"/>
    <w:rsid w:val="007A607C"/>
    <w:rsid w:val="007B45FC"/>
    <w:rsid w:val="007C1661"/>
    <w:rsid w:val="007D6A17"/>
    <w:rsid w:val="007F3F3A"/>
    <w:rsid w:val="0080313F"/>
    <w:rsid w:val="008046BB"/>
    <w:rsid w:val="00844A2B"/>
    <w:rsid w:val="0084609F"/>
    <w:rsid w:val="00852F8A"/>
    <w:rsid w:val="00865ABD"/>
    <w:rsid w:val="008779AD"/>
    <w:rsid w:val="008821AF"/>
    <w:rsid w:val="00893107"/>
    <w:rsid w:val="00896FCE"/>
    <w:rsid w:val="008A1884"/>
    <w:rsid w:val="008C49B6"/>
    <w:rsid w:val="008D5487"/>
    <w:rsid w:val="008F20F5"/>
    <w:rsid w:val="008F53A3"/>
    <w:rsid w:val="009124BF"/>
    <w:rsid w:val="009175ED"/>
    <w:rsid w:val="0092324D"/>
    <w:rsid w:val="009576B6"/>
    <w:rsid w:val="00983830"/>
    <w:rsid w:val="009D20F5"/>
    <w:rsid w:val="009D3D0D"/>
    <w:rsid w:val="009D73F8"/>
    <w:rsid w:val="00A03BE5"/>
    <w:rsid w:val="00A10D4A"/>
    <w:rsid w:val="00A124FF"/>
    <w:rsid w:val="00A712FB"/>
    <w:rsid w:val="00A74935"/>
    <w:rsid w:val="00A821BF"/>
    <w:rsid w:val="00AB7267"/>
    <w:rsid w:val="00B012E1"/>
    <w:rsid w:val="00B312C1"/>
    <w:rsid w:val="00B33629"/>
    <w:rsid w:val="00B35516"/>
    <w:rsid w:val="00B845BB"/>
    <w:rsid w:val="00B87D64"/>
    <w:rsid w:val="00B913B9"/>
    <w:rsid w:val="00B9277A"/>
    <w:rsid w:val="00B9764E"/>
    <w:rsid w:val="00BC5E2E"/>
    <w:rsid w:val="00BC6228"/>
    <w:rsid w:val="00BD6516"/>
    <w:rsid w:val="00BE2E6E"/>
    <w:rsid w:val="00BE7ED6"/>
    <w:rsid w:val="00C04414"/>
    <w:rsid w:val="00C1453B"/>
    <w:rsid w:val="00C23BF5"/>
    <w:rsid w:val="00C36109"/>
    <w:rsid w:val="00C4151D"/>
    <w:rsid w:val="00C4206D"/>
    <w:rsid w:val="00C470C1"/>
    <w:rsid w:val="00C51329"/>
    <w:rsid w:val="00C51C25"/>
    <w:rsid w:val="00C902F2"/>
    <w:rsid w:val="00C96E73"/>
    <w:rsid w:val="00CB1B4E"/>
    <w:rsid w:val="00CB6D98"/>
    <w:rsid w:val="00CB72D5"/>
    <w:rsid w:val="00CD0EE5"/>
    <w:rsid w:val="00D12828"/>
    <w:rsid w:val="00D20CC1"/>
    <w:rsid w:val="00D25B68"/>
    <w:rsid w:val="00D56BDF"/>
    <w:rsid w:val="00D65053"/>
    <w:rsid w:val="00D87091"/>
    <w:rsid w:val="00DA4B8A"/>
    <w:rsid w:val="00DA5762"/>
    <w:rsid w:val="00DF4D6A"/>
    <w:rsid w:val="00E0075E"/>
    <w:rsid w:val="00E15A70"/>
    <w:rsid w:val="00E34AFE"/>
    <w:rsid w:val="00E4282F"/>
    <w:rsid w:val="00E526D5"/>
    <w:rsid w:val="00E617B5"/>
    <w:rsid w:val="00E85D4C"/>
    <w:rsid w:val="00EA4A4A"/>
    <w:rsid w:val="00EA7C01"/>
    <w:rsid w:val="00EC134E"/>
    <w:rsid w:val="00EC2403"/>
    <w:rsid w:val="00ED5A24"/>
    <w:rsid w:val="00EF35A4"/>
    <w:rsid w:val="00F1472D"/>
    <w:rsid w:val="00F37079"/>
    <w:rsid w:val="00F52E9C"/>
    <w:rsid w:val="00F530F3"/>
    <w:rsid w:val="00F535A3"/>
    <w:rsid w:val="00F5572F"/>
    <w:rsid w:val="00F702C6"/>
    <w:rsid w:val="00F90F34"/>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FA77D"/>
  <w15:docId w15:val="{CE2D9CA7-C2D0-40E0-8366-695D0702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 w:type="character" w:styleId="UnresolvedMention">
    <w:name w:val="Unresolved Mention"/>
    <w:basedOn w:val="DefaultParagraphFont"/>
    <w:uiPriority w:val="99"/>
    <w:semiHidden/>
    <w:unhideWhenUsed/>
    <w:rsid w:val="00C51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184827027">
      <w:bodyDiv w:val="1"/>
      <w:marLeft w:val="0"/>
      <w:marRight w:val="0"/>
      <w:marTop w:val="0"/>
      <w:marBottom w:val="0"/>
      <w:divBdr>
        <w:top w:val="none" w:sz="0" w:space="0" w:color="auto"/>
        <w:left w:val="none" w:sz="0" w:space="0" w:color="auto"/>
        <w:bottom w:val="none" w:sz="0" w:space="0" w:color="auto"/>
        <w:right w:val="none" w:sz="0" w:space="0" w:color="auto"/>
      </w:divBdr>
    </w:div>
    <w:div w:id="1409115679">
      <w:bodyDiv w:val="1"/>
      <w:marLeft w:val="0"/>
      <w:marRight w:val="0"/>
      <w:marTop w:val="0"/>
      <w:marBottom w:val="0"/>
      <w:divBdr>
        <w:top w:val="none" w:sz="0" w:space="0" w:color="auto"/>
        <w:left w:val="none" w:sz="0" w:space="0" w:color="auto"/>
        <w:bottom w:val="none" w:sz="0" w:space="0" w:color="auto"/>
        <w:right w:val="none" w:sz="0" w:space="0" w:color="auto"/>
      </w:divBdr>
    </w:div>
    <w:div w:id="1519805866">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anager@lacrossevictoria.com.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5" ma:contentTypeDescription="Create a new document." ma:contentTypeScope="" ma:versionID="3accd348e5a591de7733c118c66000b3">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6f229577c483614945dbb5fe520d364d"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3A880-7E55-4315-8242-DBF8EC4CA356}">
  <ds:schemaRefs>
    <ds:schemaRef ds:uri="http://schemas.microsoft.com/sharepoint/v3/contenttype/forms"/>
  </ds:schemaRefs>
</ds:datastoreItem>
</file>

<file path=customXml/itemProps2.xml><?xml version="1.0" encoding="utf-8"?>
<ds:datastoreItem xmlns:ds="http://schemas.openxmlformats.org/officeDocument/2006/customXml" ds:itemID="{CB869E56-89AA-47CA-B6C5-3430668A5F33}">
  <ds:schemaRefs>
    <ds:schemaRef ds:uri="http://schemas.openxmlformats.org/officeDocument/2006/bibliography"/>
  </ds:schemaRefs>
</ds:datastoreItem>
</file>

<file path=customXml/itemProps3.xml><?xml version="1.0" encoding="utf-8"?>
<ds:datastoreItem xmlns:ds="http://schemas.openxmlformats.org/officeDocument/2006/customXml" ds:itemID="{14A389F2-058C-4EC9-8E8D-3EB41E0E3DEB}">
  <ds:schemaRefs>
    <ds:schemaRef ds:uri="http://schemas.microsoft.com/office/2006/metadata/properties"/>
    <ds:schemaRef ds:uri="http://schemas.microsoft.com/office/infopath/2007/PartnerControls"/>
    <ds:schemaRef ds:uri="5ee05771-c628-4e11-81c0-8f07812f0a2a"/>
    <ds:schemaRef ds:uri="364d6501-d40c-4d8d-8ef5-4bbab24f64de"/>
  </ds:schemaRefs>
</ds:datastoreItem>
</file>

<file path=customXml/itemProps4.xml><?xml version="1.0" encoding="utf-8"?>
<ds:datastoreItem xmlns:ds="http://schemas.openxmlformats.org/officeDocument/2006/customXml" ds:itemID="{99310B77-ED5A-434B-B803-9D1D1A9F0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5771-c628-4e11-81c0-8f07812f0a2a"/>
    <ds:schemaRef ds:uri="364d6501-d40c-4d8d-8ef5-4bbab24f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Lacrosse Victoria Letterhead Template</Template>
  <TotalTime>7</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2017 Victorian Senior Team - Assistant Coach Application Form</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Victorian Senior Team - Assistant Coach Application Form</dc:title>
  <dc:creator>River Bradley</dc:creator>
  <cp:lastModifiedBy>Brody Balfour</cp:lastModifiedBy>
  <cp:revision>9</cp:revision>
  <cp:lastPrinted>2016-10-13T23:08:00Z</cp:lastPrinted>
  <dcterms:created xsi:type="dcterms:W3CDTF">2022-11-23T04:59:00Z</dcterms:created>
  <dcterms:modified xsi:type="dcterms:W3CDTF">2023-06-01T23:20:00Z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y fmtid="{D5CDD505-2E9C-101B-9397-08002B2CF9AE}" pid="3" name="MediaServiceImageTags">
    <vt:lpwstr/>
  </property>
</Properties>
</file>